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559"/>
        <w:gridCol w:w="2830"/>
      </w:tblGrid>
      <w:tr w:rsidR="00F316AD" w:rsidRPr="00EA60CF" w14:paraId="11776B5B" w14:textId="77777777" w:rsidTr="00B37137">
        <w:trPr>
          <w:trHeight w:val="915"/>
        </w:trPr>
        <w:tc>
          <w:tcPr>
            <w:tcW w:w="9522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11776B59" w14:textId="77777777" w:rsidR="00F316AD" w:rsidRPr="00EA60CF" w:rsidRDefault="007E043B" w:rsidP="00F316AD">
            <w:pPr>
              <w:pStyle w:val="Titre"/>
              <w:rPr>
                <w:noProof/>
              </w:rPr>
            </w:pPr>
            <w:r>
              <w:rPr>
                <w:noProof/>
              </w:rPr>
              <w:t>ROBERT</w:t>
            </w:r>
            <w:r w:rsidR="00D20DA9" w:rsidRPr="00EA60CF">
              <w:rPr>
                <w:noProof/>
                <w:lang w:bidi="fr-FR"/>
              </w:rPr>
              <w:t xml:space="preserve"> </w:t>
            </w:r>
            <w:r>
              <w:rPr>
                <w:noProof/>
              </w:rPr>
              <w:t>PRIMEAU</w:t>
            </w:r>
          </w:p>
          <w:p w14:paraId="11776B5A" w14:textId="77777777" w:rsidR="00F316AD" w:rsidRPr="00EA60CF" w:rsidRDefault="00AC6A23" w:rsidP="00D20DA9">
            <w:pPr>
              <w:pStyle w:val="Sous-titre"/>
              <w:rPr>
                <w:noProof/>
              </w:rPr>
            </w:pPr>
            <w:r>
              <w:rPr>
                <w:noProof/>
              </w:rPr>
              <w:t>Vente</w:t>
            </w:r>
          </w:p>
        </w:tc>
      </w:tr>
      <w:tr w:rsidR="00F316AD" w:rsidRPr="00EA60CF" w14:paraId="11776B5F" w14:textId="77777777" w:rsidTr="00B37137">
        <w:trPr>
          <w:trHeight w:val="721"/>
        </w:trPr>
        <w:tc>
          <w:tcPr>
            <w:tcW w:w="3133" w:type="dxa"/>
            <w:tcBorders>
              <w:top w:val="single" w:sz="24" w:space="0" w:color="BF9268" w:themeColor="accent2"/>
            </w:tcBorders>
            <w:vAlign w:val="center"/>
          </w:tcPr>
          <w:p w14:paraId="11776B5C" w14:textId="77777777" w:rsidR="00F316AD" w:rsidRPr="007E043B" w:rsidRDefault="00AC6A23" w:rsidP="00AC6A23">
            <w:pPr>
              <w:jc w:val="center"/>
              <w:rPr>
                <w:b/>
                <w:noProof/>
              </w:rPr>
            </w:pPr>
            <w:r w:rsidRPr="007E043B">
              <w:rPr>
                <w:b/>
                <w:noProof/>
              </w:rPr>
              <w:t>Saint-Hubert</w:t>
            </w:r>
          </w:p>
        </w:tc>
        <w:tc>
          <w:tcPr>
            <w:tcW w:w="3559" w:type="dxa"/>
            <w:tcBorders>
              <w:top w:val="single" w:sz="24" w:space="0" w:color="BF9268" w:themeColor="accent2"/>
            </w:tcBorders>
            <w:vAlign w:val="center"/>
          </w:tcPr>
          <w:p w14:paraId="11776B5D" w14:textId="77777777" w:rsidR="00F316AD" w:rsidRPr="007E043B" w:rsidRDefault="00AC6A23" w:rsidP="00AC6A23">
            <w:pPr>
              <w:jc w:val="center"/>
              <w:rPr>
                <w:b/>
                <w:noProof/>
              </w:rPr>
            </w:pPr>
            <w:r w:rsidRPr="007E043B">
              <w:rPr>
                <w:b/>
                <w:noProof/>
              </w:rPr>
              <w:t>514-880-4538</w:t>
            </w:r>
          </w:p>
        </w:tc>
        <w:tc>
          <w:tcPr>
            <w:tcW w:w="2830" w:type="dxa"/>
            <w:tcBorders>
              <w:top w:val="single" w:sz="24" w:space="0" w:color="BF9268" w:themeColor="accent2"/>
            </w:tcBorders>
            <w:vAlign w:val="center"/>
          </w:tcPr>
          <w:p w14:paraId="11776B5E" w14:textId="77777777" w:rsidR="00F316AD" w:rsidRPr="007E043B" w:rsidRDefault="00AC6A23" w:rsidP="00AC6A23">
            <w:pPr>
              <w:jc w:val="center"/>
              <w:rPr>
                <w:b/>
                <w:noProof/>
              </w:rPr>
            </w:pPr>
            <w:r w:rsidRPr="007E043B">
              <w:rPr>
                <w:b/>
                <w:noProof/>
                <w:lang w:bidi="fr-FR"/>
              </w:rPr>
              <w:t>rprimeau@gmail.com</w:t>
            </w:r>
            <w:r w:rsidR="00D20DA9" w:rsidRPr="007E043B">
              <w:rPr>
                <w:b/>
                <w:noProof/>
                <w:lang w:bidi="fr-FR"/>
              </w:rPr>
              <w:t xml:space="preserve"> </w:t>
            </w:r>
          </w:p>
        </w:tc>
      </w:tr>
      <w:tr w:rsidR="00CD50FD" w:rsidRPr="00EA60CF" w14:paraId="11776B63" w14:textId="77777777" w:rsidTr="00B37137">
        <w:trPr>
          <w:trHeight w:val="206"/>
        </w:trPr>
        <w:tc>
          <w:tcPr>
            <w:tcW w:w="3133" w:type="dxa"/>
            <w:tcBorders>
              <w:bottom w:val="single" w:sz="18" w:space="0" w:color="BF9268" w:themeColor="accent2"/>
            </w:tcBorders>
          </w:tcPr>
          <w:p w14:paraId="11776B60" w14:textId="77777777" w:rsidR="00CD50FD" w:rsidRPr="00EA60CF" w:rsidRDefault="00CD50FD" w:rsidP="00CD50FD">
            <w:pPr>
              <w:rPr>
                <w:noProof/>
              </w:rPr>
            </w:pPr>
          </w:p>
        </w:tc>
        <w:tc>
          <w:tcPr>
            <w:tcW w:w="3559" w:type="dxa"/>
            <w:vMerge w:val="restart"/>
            <w:shd w:val="clear" w:color="auto" w:fill="303848" w:themeFill="accent1"/>
            <w:vAlign w:val="center"/>
          </w:tcPr>
          <w:p w14:paraId="11776B61" w14:textId="77777777" w:rsidR="00CD50FD" w:rsidRPr="00EA60CF" w:rsidRDefault="00FB7088" w:rsidP="00D20DA9">
            <w:pPr>
              <w:pStyle w:val="Titre1"/>
              <w:rPr>
                <w:noProof/>
              </w:rPr>
            </w:pPr>
            <w:sdt>
              <w:sdtPr>
                <w:rPr>
                  <w:noProof/>
                </w:rPr>
                <w:id w:val="1460613821"/>
                <w:placeholder>
                  <w:docPart w:val="5AE0E0B2AC9247EE8F6CE195CBC52ED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EA60CF">
                  <w:rPr>
                    <w:noProof/>
                    <w:lang w:bidi="fr-FR"/>
                  </w:rPr>
                  <w:t>OBJECTIF</w:t>
                </w:r>
              </w:sdtContent>
            </w:sdt>
          </w:p>
        </w:tc>
        <w:tc>
          <w:tcPr>
            <w:tcW w:w="2830" w:type="dxa"/>
            <w:tcBorders>
              <w:bottom w:val="single" w:sz="18" w:space="0" w:color="BF9268" w:themeColor="accent2"/>
            </w:tcBorders>
          </w:tcPr>
          <w:p w14:paraId="11776B62" w14:textId="77777777" w:rsidR="00CD50FD" w:rsidRPr="00EA60CF" w:rsidRDefault="00CD50FD">
            <w:pPr>
              <w:rPr>
                <w:noProof/>
              </w:rPr>
            </w:pPr>
          </w:p>
        </w:tc>
      </w:tr>
      <w:tr w:rsidR="00CD50FD" w:rsidRPr="00EA60CF" w14:paraId="11776B67" w14:textId="77777777" w:rsidTr="00B37137">
        <w:trPr>
          <w:trHeight w:val="206"/>
        </w:trPr>
        <w:tc>
          <w:tcPr>
            <w:tcW w:w="3133" w:type="dxa"/>
            <w:tcBorders>
              <w:top w:val="single" w:sz="18" w:space="0" w:color="BF9268" w:themeColor="accent2"/>
            </w:tcBorders>
          </w:tcPr>
          <w:p w14:paraId="11776B64" w14:textId="77777777" w:rsidR="00CD50FD" w:rsidRPr="00EA60CF" w:rsidRDefault="00CD50FD" w:rsidP="00CD50FD">
            <w:pPr>
              <w:rPr>
                <w:noProof/>
              </w:rPr>
            </w:pPr>
          </w:p>
        </w:tc>
        <w:tc>
          <w:tcPr>
            <w:tcW w:w="3559" w:type="dxa"/>
            <w:vMerge/>
            <w:shd w:val="clear" w:color="auto" w:fill="303848" w:themeFill="accent1"/>
            <w:vAlign w:val="center"/>
          </w:tcPr>
          <w:p w14:paraId="11776B65" w14:textId="77777777" w:rsidR="00CD50FD" w:rsidRPr="00EA60CF" w:rsidRDefault="00CD50FD" w:rsidP="0040233B">
            <w:pPr>
              <w:pStyle w:val="Titre1"/>
              <w:rPr>
                <w:noProof/>
              </w:rPr>
            </w:pPr>
          </w:p>
        </w:tc>
        <w:tc>
          <w:tcPr>
            <w:tcW w:w="2830" w:type="dxa"/>
            <w:tcBorders>
              <w:top w:val="single" w:sz="18" w:space="0" w:color="BF9268" w:themeColor="accent2"/>
            </w:tcBorders>
          </w:tcPr>
          <w:p w14:paraId="11776B66" w14:textId="77777777" w:rsidR="00CD50FD" w:rsidRPr="00EA60CF" w:rsidRDefault="00CD50FD">
            <w:pPr>
              <w:rPr>
                <w:noProof/>
              </w:rPr>
            </w:pPr>
          </w:p>
        </w:tc>
      </w:tr>
      <w:tr w:rsidR="00AC6A23" w:rsidRPr="00EA60CF" w14:paraId="11776B6B" w14:textId="77777777" w:rsidTr="00B37137">
        <w:trPr>
          <w:trHeight w:val="1357"/>
        </w:trPr>
        <w:tc>
          <w:tcPr>
            <w:tcW w:w="9522" w:type="dxa"/>
            <w:gridSpan w:val="3"/>
            <w:vAlign w:val="center"/>
          </w:tcPr>
          <w:p w14:paraId="11776B68" w14:textId="77777777" w:rsidR="00AC6A23" w:rsidRPr="00BE655C" w:rsidRDefault="00AC6A23" w:rsidP="00AC6A23">
            <w:pPr>
              <w:pStyle w:val="Texte"/>
              <w:rPr>
                <w:noProof/>
                <w:color w:val="000000" w:themeColor="text1"/>
              </w:rPr>
            </w:pPr>
          </w:p>
          <w:p w14:paraId="11776B69" w14:textId="77777777" w:rsidR="00AC6A23" w:rsidRPr="00BE655C" w:rsidRDefault="00AC6A23" w:rsidP="00AC6A23">
            <w:pPr>
              <w:pStyle w:val="Texte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Passionné de l’automobile, représentant des ventes et gestionnaire chevronné,</w:t>
            </w:r>
            <w:r w:rsidRPr="00BE655C">
              <w:rPr>
                <w:noProof/>
                <w:color w:val="000000" w:themeColor="text1"/>
              </w:rPr>
              <w:t xml:space="preserve"> je suis présentement à la re</w:t>
            </w:r>
            <w:r>
              <w:rPr>
                <w:noProof/>
                <w:color w:val="000000" w:themeColor="text1"/>
              </w:rPr>
              <w:t>cherche de nouveaux défis. Doté</w:t>
            </w:r>
            <w:r w:rsidRPr="00BE655C">
              <w:rPr>
                <w:noProof/>
                <w:color w:val="000000" w:themeColor="text1"/>
              </w:rPr>
              <w:t xml:space="preserve"> d’une solide</w:t>
            </w:r>
            <w:r>
              <w:rPr>
                <w:noProof/>
                <w:color w:val="000000" w:themeColor="text1"/>
              </w:rPr>
              <w:t xml:space="preserve"> expérience dans le domaine, je me démarque par mon professionnalisme, mon ouverture au changement et mon service client. </w:t>
            </w:r>
            <w:r w:rsidRPr="00BE655C">
              <w:rPr>
                <w:noProof/>
                <w:color w:val="000000" w:themeColor="text1"/>
              </w:rPr>
              <w:t>Étant</w:t>
            </w:r>
            <w:r>
              <w:rPr>
                <w:noProof/>
                <w:color w:val="000000" w:themeColor="text1"/>
              </w:rPr>
              <w:t xml:space="preserve"> quelqu’un de très axé sur les résultats</w:t>
            </w:r>
            <w:r w:rsidRPr="00BE655C">
              <w:rPr>
                <w:noProof/>
                <w:color w:val="000000" w:themeColor="text1"/>
              </w:rPr>
              <w:t xml:space="preserve">, je suis </w:t>
            </w:r>
            <w:r>
              <w:rPr>
                <w:noProof/>
                <w:color w:val="000000" w:themeColor="text1"/>
              </w:rPr>
              <w:t>persua</w:t>
            </w:r>
            <w:r w:rsidR="002F5C57">
              <w:rPr>
                <w:noProof/>
                <w:color w:val="000000" w:themeColor="text1"/>
              </w:rPr>
              <w:t>dé d’être un bon atout à votre entreprise</w:t>
            </w:r>
            <w:r>
              <w:rPr>
                <w:noProof/>
                <w:color w:val="000000" w:themeColor="text1"/>
              </w:rPr>
              <w:t>. On dit de moi que je suis rigoureux, persuasif</w:t>
            </w:r>
            <w:r w:rsidRPr="00BE655C">
              <w:rPr>
                <w:noProof/>
                <w:color w:val="000000" w:themeColor="text1"/>
              </w:rPr>
              <w:t xml:space="preserve"> et </w:t>
            </w:r>
            <w:r>
              <w:rPr>
                <w:noProof/>
                <w:color w:val="000000" w:themeColor="text1"/>
              </w:rPr>
              <w:t>que je suis un bon joueur d’équipe. Reconnu</w:t>
            </w:r>
            <w:r w:rsidR="00866DB3">
              <w:rPr>
                <w:noProof/>
                <w:color w:val="000000" w:themeColor="text1"/>
              </w:rPr>
              <w:t xml:space="preserve"> pour ma polyvalence, mon assiduité ainsi que ma résilience, je suis impatient</w:t>
            </w:r>
            <w:r w:rsidRPr="00BE655C">
              <w:rPr>
                <w:noProof/>
                <w:color w:val="000000" w:themeColor="text1"/>
              </w:rPr>
              <w:t xml:space="preserve"> </w:t>
            </w:r>
            <w:r w:rsidR="00866DB3">
              <w:rPr>
                <w:noProof/>
                <w:color w:val="000000" w:themeColor="text1"/>
              </w:rPr>
              <w:t>de vous rencontrer</w:t>
            </w:r>
            <w:r w:rsidRPr="00BE655C">
              <w:rPr>
                <w:noProof/>
                <w:color w:val="000000" w:themeColor="text1"/>
              </w:rPr>
              <w:t>!</w:t>
            </w:r>
          </w:p>
          <w:p w14:paraId="11776B6A" w14:textId="77777777" w:rsidR="00AC6A23" w:rsidRPr="00BE655C" w:rsidRDefault="00AC6A23" w:rsidP="00AC6A23"/>
        </w:tc>
      </w:tr>
      <w:tr w:rsidR="00AC6A23" w:rsidRPr="00EA60CF" w14:paraId="11776B70" w14:textId="77777777" w:rsidTr="00B37137">
        <w:trPr>
          <w:trHeight w:val="215"/>
        </w:trPr>
        <w:tc>
          <w:tcPr>
            <w:tcW w:w="3133" w:type="dxa"/>
            <w:vMerge w:val="restart"/>
            <w:shd w:val="clear" w:color="auto" w:fill="F2F2F2" w:themeFill="background1" w:themeFillShade="F2"/>
            <w:vAlign w:val="center"/>
          </w:tcPr>
          <w:p w14:paraId="11776B6C" w14:textId="77777777" w:rsidR="00866DB3" w:rsidRDefault="00866DB3" w:rsidP="00866DB3">
            <w:pPr>
              <w:pStyle w:val="Titre2"/>
              <w:rPr>
                <w:noProof/>
              </w:rPr>
            </w:pPr>
            <w:r>
              <w:rPr>
                <w:noProof/>
              </w:rPr>
              <w:t>COMPÉTENCES</w:t>
            </w:r>
          </w:p>
          <w:p w14:paraId="11776B6D" w14:textId="77777777" w:rsidR="00AC6A23" w:rsidRPr="00EA60CF" w:rsidRDefault="00866DB3" w:rsidP="00866DB3">
            <w:pPr>
              <w:pStyle w:val="Titre2"/>
              <w:rPr>
                <w:noProof/>
              </w:rPr>
            </w:pPr>
            <w:r>
              <w:rPr>
                <w:noProof/>
              </w:rPr>
              <w:t xml:space="preserve"> PRINCIPALES</w:t>
            </w:r>
            <w:r w:rsidR="00AC6A23" w:rsidRPr="00EA60CF">
              <w:rPr>
                <w:noProof/>
                <w:lang w:bidi="fr-FR"/>
              </w:rPr>
              <w:t xml:space="preserve"> </w:t>
            </w:r>
          </w:p>
        </w:tc>
        <w:tc>
          <w:tcPr>
            <w:tcW w:w="3559" w:type="dxa"/>
            <w:vMerge w:val="restart"/>
            <w:shd w:val="clear" w:color="auto" w:fill="303848" w:themeFill="accent1"/>
            <w:vAlign w:val="center"/>
          </w:tcPr>
          <w:p w14:paraId="11776B6E" w14:textId="77777777" w:rsidR="00AC6A23" w:rsidRPr="00EA60CF" w:rsidRDefault="00FB7088" w:rsidP="00AC6A23">
            <w:pPr>
              <w:pStyle w:val="Titre1"/>
              <w:rPr>
                <w:noProof/>
              </w:rPr>
            </w:pPr>
            <w:sdt>
              <w:sdtPr>
                <w:rPr>
                  <w:noProof/>
                </w:rPr>
                <w:id w:val="-1748876717"/>
                <w:placeholder>
                  <w:docPart w:val="067093A6A5794F8099211B89658027C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C6A23" w:rsidRPr="00EA60CF">
                  <w:rPr>
                    <w:noProof/>
                    <w:lang w:bidi="fr-FR"/>
                  </w:rPr>
                  <w:t>EXPÉRIENCE</w:t>
                </w:r>
              </w:sdtContent>
            </w:sdt>
          </w:p>
        </w:tc>
        <w:tc>
          <w:tcPr>
            <w:tcW w:w="2830" w:type="dxa"/>
            <w:tcBorders>
              <w:bottom w:val="single" w:sz="18" w:space="0" w:color="BF9268" w:themeColor="accent2"/>
            </w:tcBorders>
          </w:tcPr>
          <w:p w14:paraId="11776B6F" w14:textId="77777777" w:rsidR="00AC6A23" w:rsidRPr="00EA60CF" w:rsidRDefault="00AC6A23" w:rsidP="00AC6A23">
            <w:pPr>
              <w:rPr>
                <w:noProof/>
              </w:rPr>
            </w:pPr>
          </w:p>
        </w:tc>
      </w:tr>
      <w:tr w:rsidR="00AC6A23" w:rsidRPr="00EA60CF" w14:paraId="11776B74" w14:textId="77777777" w:rsidTr="00B37137">
        <w:trPr>
          <w:trHeight w:val="215"/>
        </w:trPr>
        <w:tc>
          <w:tcPr>
            <w:tcW w:w="3133" w:type="dxa"/>
            <w:vMerge/>
            <w:shd w:val="clear" w:color="auto" w:fill="F2F2F2" w:themeFill="background1" w:themeFillShade="F2"/>
            <w:vAlign w:val="center"/>
          </w:tcPr>
          <w:p w14:paraId="11776B71" w14:textId="77777777" w:rsidR="00AC6A23" w:rsidRPr="00EA60CF" w:rsidRDefault="00AC6A23" w:rsidP="00AC6A23">
            <w:pPr>
              <w:pStyle w:val="Titre2"/>
              <w:rPr>
                <w:noProof/>
              </w:rPr>
            </w:pPr>
          </w:p>
        </w:tc>
        <w:tc>
          <w:tcPr>
            <w:tcW w:w="3559" w:type="dxa"/>
            <w:vMerge/>
            <w:shd w:val="clear" w:color="auto" w:fill="303848" w:themeFill="accent1"/>
            <w:vAlign w:val="center"/>
          </w:tcPr>
          <w:p w14:paraId="11776B72" w14:textId="77777777" w:rsidR="00AC6A23" w:rsidRPr="00EA60CF" w:rsidRDefault="00AC6A23" w:rsidP="00AC6A23">
            <w:pPr>
              <w:pStyle w:val="Titre1"/>
              <w:rPr>
                <w:noProof/>
              </w:rPr>
            </w:pPr>
          </w:p>
        </w:tc>
        <w:tc>
          <w:tcPr>
            <w:tcW w:w="2830" w:type="dxa"/>
          </w:tcPr>
          <w:p w14:paraId="11776B73" w14:textId="77777777" w:rsidR="00AC6A23" w:rsidRPr="00EA60CF" w:rsidRDefault="00AC6A23" w:rsidP="00AC6A23">
            <w:pPr>
              <w:rPr>
                <w:noProof/>
              </w:rPr>
            </w:pPr>
          </w:p>
        </w:tc>
      </w:tr>
      <w:tr w:rsidR="00AC6A23" w:rsidRPr="00EA60CF" w14:paraId="11776BB3" w14:textId="77777777" w:rsidTr="00B37137">
        <w:trPr>
          <w:trHeight w:val="3339"/>
        </w:trPr>
        <w:tc>
          <w:tcPr>
            <w:tcW w:w="3133" w:type="dxa"/>
            <w:shd w:val="clear" w:color="auto" w:fill="F2F2F2" w:themeFill="background1" w:themeFillShade="F2"/>
          </w:tcPr>
          <w:p w14:paraId="11776B75" w14:textId="77777777" w:rsidR="00AC6A23" w:rsidRPr="00EA60CF" w:rsidRDefault="00AC6A23" w:rsidP="00AC6A23">
            <w:pPr>
              <w:pStyle w:val="Texte"/>
              <w:rPr>
                <w:noProof/>
              </w:rPr>
            </w:pPr>
          </w:p>
          <w:p w14:paraId="11776B76" w14:textId="77777777" w:rsidR="00AC6A23" w:rsidRPr="00866DB3" w:rsidRDefault="00866DB3" w:rsidP="00866DB3">
            <w:pPr>
              <w:pStyle w:val="Texte"/>
              <w:numPr>
                <w:ilvl w:val="0"/>
                <w:numId w:val="14"/>
              </w:numPr>
              <w:rPr>
                <w:noProof/>
                <w:color w:val="000000" w:themeColor="text1"/>
                <w:sz w:val="22"/>
                <w:szCs w:val="22"/>
              </w:rPr>
            </w:pPr>
            <w:r w:rsidRPr="00866DB3">
              <w:rPr>
                <w:noProof/>
                <w:color w:val="000000" w:themeColor="text1"/>
                <w:sz w:val="22"/>
                <w:szCs w:val="22"/>
              </w:rPr>
              <w:t>Vente</w:t>
            </w:r>
          </w:p>
          <w:p w14:paraId="11776B77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66DB3">
              <w:rPr>
                <w:sz w:val="22"/>
                <w:szCs w:val="22"/>
              </w:rPr>
              <w:t>Marketing</w:t>
            </w:r>
          </w:p>
          <w:p w14:paraId="11776B78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66DB3">
              <w:rPr>
                <w:sz w:val="22"/>
                <w:szCs w:val="22"/>
              </w:rPr>
              <w:t>Formation</w:t>
            </w:r>
          </w:p>
          <w:p w14:paraId="11776B79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66DB3">
              <w:rPr>
                <w:sz w:val="22"/>
                <w:szCs w:val="22"/>
              </w:rPr>
              <w:t>Mise en marché</w:t>
            </w:r>
          </w:p>
          <w:p w14:paraId="11776B7A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66DB3">
              <w:rPr>
                <w:sz w:val="22"/>
                <w:szCs w:val="22"/>
              </w:rPr>
              <w:t>Vente web</w:t>
            </w:r>
          </w:p>
          <w:p w14:paraId="11776B7B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66DB3">
              <w:rPr>
                <w:sz w:val="22"/>
                <w:szCs w:val="22"/>
              </w:rPr>
              <w:t>Rôle conseil</w:t>
            </w:r>
          </w:p>
          <w:p w14:paraId="11776B7C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66DB3">
              <w:rPr>
                <w:sz w:val="22"/>
                <w:szCs w:val="22"/>
              </w:rPr>
              <w:t>Négociation</w:t>
            </w:r>
          </w:p>
          <w:p w14:paraId="11776B7D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66DB3">
              <w:rPr>
                <w:sz w:val="22"/>
                <w:szCs w:val="22"/>
              </w:rPr>
              <w:t>Financement</w:t>
            </w:r>
          </w:p>
          <w:p w14:paraId="11776B7E" w14:textId="77777777" w:rsidR="00866DB3" w:rsidRPr="00866DB3" w:rsidRDefault="00866DB3" w:rsidP="00866DB3">
            <w:pPr>
              <w:pStyle w:val="Paragraphedeliste"/>
              <w:numPr>
                <w:ilvl w:val="0"/>
                <w:numId w:val="14"/>
              </w:numPr>
            </w:pPr>
            <w:r w:rsidRPr="00866DB3">
              <w:rPr>
                <w:sz w:val="22"/>
                <w:szCs w:val="22"/>
              </w:rPr>
              <w:t>Gestion</w:t>
            </w:r>
          </w:p>
        </w:tc>
        <w:tc>
          <w:tcPr>
            <w:tcW w:w="6389" w:type="dxa"/>
            <w:gridSpan w:val="2"/>
            <w:vAlign w:val="center"/>
          </w:tcPr>
          <w:p w14:paraId="11776B7F" w14:textId="77777777" w:rsidR="007B366B" w:rsidRDefault="007B366B" w:rsidP="00F7156F"/>
          <w:p w14:paraId="11776B89" w14:textId="3D9E1021" w:rsidR="00AC6A23" w:rsidRPr="00866DB3" w:rsidRDefault="00866DB3" w:rsidP="00AC6A23">
            <w:pPr>
              <w:pStyle w:val="SmallText"/>
              <w:rPr>
                <w:b/>
                <w:noProof/>
              </w:rPr>
            </w:pPr>
            <w:r w:rsidRPr="00866DB3">
              <w:rPr>
                <w:b/>
                <w:noProof/>
              </w:rPr>
              <w:t>2017 –</w:t>
            </w:r>
            <w:r w:rsidR="00376BD9">
              <w:rPr>
                <w:b/>
                <w:noProof/>
              </w:rPr>
              <w:t xml:space="preserve"> mai</w:t>
            </w:r>
            <w:r w:rsidRPr="00866DB3">
              <w:rPr>
                <w:b/>
                <w:noProof/>
              </w:rPr>
              <w:t xml:space="preserve"> 202</w:t>
            </w:r>
            <w:r w:rsidR="00376BD9">
              <w:rPr>
                <w:b/>
                <w:noProof/>
              </w:rPr>
              <w:t>3</w:t>
            </w:r>
          </w:p>
          <w:p w14:paraId="11776B8A" w14:textId="77777777" w:rsidR="00866DB3" w:rsidRPr="00866DB3" w:rsidRDefault="00866DB3" w:rsidP="00866DB3">
            <w:pPr>
              <w:pStyle w:val="Texte"/>
              <w:rPr>
                <w:rFonts w:cs="Times New Roman"/>
                <w:b/>
                <w:bCs/>
                <w:u w:color="333333"/>
              </w:rPr>
            </w:pPr>
            <w:r>
              <w:rPr>
                <w:noProof/>
              </w:rPr>
              <w:t>Directeur des ventes</w:t>
            </w:r>
            <w:r w:rsidR="00AC6A23" w:rsidRPr="00EA60CF">
              <w:rPr>
                <w:noProof/>
                <w:color w:val="BE9268"/>
                <w:lang w:bidi="fr-FR"/>
              </w:rPr>
              <w:t xml:space="preserve"> • </w:t>
            </w:r>
            <w:r>
              <w:rPr>
                <w:noProof/>
              </w:rPr>
              <w:t>Véhicules d’occasion</w:t>
            </w:r>
            <w:r w:rsidR="00AC6A23" w:rsidRPr="00EA60CF">
              <w:rPr>
                <w:noProof/>
                <w:color w:val="BE9268"/>
                <w:lang w:bidi="fr-FR"/>
              </w:rPr>
              <w:t xml:space="preserve"> • </w:t>
            </w:r>
            <w:r w:rsidRPr="00A76186">
              <w:rPr>
                <w:rStyle w:val="Aucun"/>
                <w:rFonts w:cs="Times New Roman"/>
                <w:b/>
                <w:bCs/>
                <w:u w:color="333333"/>
              </w:rPr>
              <w:t>Nissan Rive-Sud</w:t>
            </w:r>
          </w:p>
          <w:p w14:paraId="11776B8B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Faire les évaluations de véhicules d’échange</w:t>
            </w:r>
          </w:p>
          <w:p w14:paraId="11776B8C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Veiller au reconditionnement et la mise en marché WEB et physique de l’inventaire</w:t>
            </w:r>
          </w:p>
          <w:p w14:paraId="11776B8D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Gérer l’équipe de ventes afin de maximiser l’atteinte des objectifs</w:t>
            </w:r>
          </w:p>
          <w:p w14:paraId="11776B8E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Conseiller, former et diriger les représentants des ventes sur le plancher</w:t>
            </w:r>
          </w:p>
          <w:p w14:paraId="11776B8F" w14:textId="77777777" w:rsidR="00866DB3" w:rsidRPr="007B366B" w:rsidRDefault="00866DB3" w:rsidP="00866DB3">
            <w:pPr>
              <w:pStyle w:val="Paragraphedelist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Coordonner les opérations</w:t>
            </w:r>
          </w:p>
          <w:p w14:paraId="11776B90" w14:textId="77777777" w:rsidR="007B366B" w:rsidRPr="00866DB3" w:rsidRDefault="007B366B" w:rsidP="007B366B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</w:p>
          <w:p w14:paraId="11776B91" w14:textId="77777777" w:rsidR="00F7156F" w:rsidRDefault="00866DB3" w:rsidP="00F71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eastAsia="Arial" w:cs="Times New Roman"/>
                <w:sz w:val="20"/>
                <w:szCs w:val="20"/>
                <w:u w:val="single" w:color="333333"/>
              </w:rPr>
              <w:t>Réalisations</w:t>
            </w:r>
            <w:r w:rsidRPr="00866DB3"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  <w:t> : Augmentation des ventes et des profits, dépassement des objectifs de certification, et atteinte des différents piliers du manufacturier</w:t>
            </w:r>
          </w:p>
          <w:p w14:paraId="11776B92" w14:textId="77777777" w:rsidR="00F7156F" w:rsidRPr="00F7156F" w:rsidRDefault="00F7156F" w:rsidP="00F71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Fonts w:eastAsia="Arial" w:cs="Times New Roman"/>
                <w:sz w:val="20"/>
                <w:szCs w:val="20"/>
                <w:u w:color="333333"/>
              </w:rPr>
            </w:pPr>
          </w:p>
          <w:p w14:paraId="11776B93" w14:textId="77777777" w:rsidR="00AC6A23" w:rsidRPr="00866DB3" w:rsidRDefault="00866DB3" w:rsidP="00AC6A23">
            <w:pPr>
              <w:pStyle w:val="SmallText"/>
              <w:rPr>
                <w:b/>
                <w:noProof/>
              </w:rPr>
            </w:pPr>
            <w:r w:rsidRPr="00866DB3">
              <w:rPr>
                <w:b/>
                <w:noProof/>
              </w:rPr>
              <w:t>2014 – 2017</w:t>
            </w:r>
          </w:p>
          <w:p w14:paraId="11776B94" w14:textId="77777777" w:rsidR="00866DB3" w:rsidRPr="00866DB3" w:rsidRDefault="00866DB3" w:rsidP="00866DB3">
            <w:pPr>
              <w:pStyle w:val="Texte"/>
              <w:rPr>
                <w:rFonts w:eastAsia="Arial" w:cs="Times New Roman"/>
                <w:b/>
                <w:u w:color="333333"/>
              </w:rPr>
            </w:pPr>
            <w:r>
              <w:rPr>
                <w:noProof/>
              </w:rPr>
              <w:t>Directeur des ventes</w:t>
            </w:r>
            <w:r w:rsidR="00AC6A23" w:rsidRPr="00EA60CF">
              <w:rPr>
                <w:noProof/>
                <w:color w:val="BE9268"/>
                <w:lang w:bidi="fr-FR"/>
              </w:rPr>
              <w:t xml:space="preserve"> • </w:t>
            </w:r>
            <w:r>
              <w:rPr>
                <w:noProof/>
              </w:rPr>
              <w:t>Véhicules d’occasion</w:t>
            </w:r>
            <w:r w:rsidR="00AC6A23" w:rsidRPr="00EA60CF">
              <w:rPr>
                <w:noProof/>
                <w:color w:val="BE9268"/>
                <w:lang w:bidi="fr-FR"/>
              </w:rPr>
              <w:t xml:space="preserve"> • </w:t>
            </w:r>
            <w:r w:rsidRPr="00A6433D">
              <w:rPr>
                <w:rStyle w:val="Aucun"/>
                <w:rFonts w:eastAsia="Arial" w:cs="Times New Roman"/>
                <w:b/>
                <w:u w:color="333333"/>
              </w:rPr>
              <w:t>Vision Chevrolet Buick GMC</w:t>
            </w:r>
          </w:p>
          <w:p w14:paraId="11776B95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Faire les évaluations de véhicules d’échange</w:t>
            </w:r>
          </w:p>
          <w:p w14:paraId="11776B96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Veiller au reconditionnement et la mise en marché WEB et physique de l’inventaire</w:t>
            </w:r>
          </w:p>
          <w:p w14:paraId="11776B97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Gérer l’équipe de ventes afin de maximiser l’atteinte des objectifs</w:t>
            </w:r>
          </w:p>
          <w:p w14:paraId="11776B98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Conseiller, former et diriger les représentants des ventes sur le plancher</w:t>
            </w:r>
          </w:p>
          <w:p w14:paraId="11776B99" w14:textId="77777777" w:rsidR="00866DB3" w:rsidRPr="007B20C6" w:rsidRDefault="00866DB3" w:rsidP="00866DB3">
            <w:pPr>
              <w:pStyle w:val="Paragraphedeliste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cs="Times New Roman"/>
                <w:sz w:val="20"/>
                <w:szCs w:val="20"/>
                <w:u w:color="333333"/>
              </w:rPr>
              <w:t>Coordonner les opérations</w:t>
            </w:r>
          </w:p>
          <w:p w14:paraId="11776B9A" w14:textId="77777777" w:rsidR="007B20C6" w:rsidRPr="00866DB3" w:rsidRDefault="007B20C6" w:rsidP="007B20C6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sz w:val="20"/>
                <w:szCs w:val="20"/>
                <w:u w:color="333333"/>
              </w:rPr>
            </w:pPr>
          </w:p>
          <w:p w14:paraId="11776B9B" w14:textId="77777777" w:rsidR="007E043B" w:rsidRDefault="007E043B" w:rsidP="00AC6A23">
            <w:pPr>
              <w:pStyle w:val="SmallText"/>
              <w:rPr>
                <w:b/>
                <w:noProof/>
              </w:rPr>
            </w:pPr>
          </w:p>
          <w:p w14:paraId="11776B9C" w14:textId="77777777" w:rsidR="00AC6A23" w:rsidRPr="00866DB3" w:rsidRDefault="00866DB3" w:rsidP="00AC6A23">
            <w:pPr>
              <w:pStyle w:val="SmallText"/>
              <w:rPr>
                <w:b/>
                <w:noProof/>
              </w:rPr>
            </w:pPr>
            <w:r w:rsidRPr="00866DB3">
              <w:rPr>
                <w:b/>
                <w:noProof/>
              </w:rPr>
              <w:t>2012 - 2014</w:t>
            </w:r>
          </w:p>
          <w:p w14:paraId="11776B9D" w14:textId="77777777" w:rsidR="00AC6A23" w:rsidRPr="0007771E" w:rsidRDefault="00866DB3" w:rsidP="00AC6A23">
            <w:pPr>
              <w:pStyle w:val="Texte"/>
              <w:rPr>
                <w:noProof/>
              </w:rPr>
            </w:pPr>
            <w:r>
              <w:rPr>
                <w:noProof/>
              </w:rPr>
              <w:t>Représentant des ventes</w:t>
            </w:r>
            <w:r w:rsidR="00AC6A23" w:rsidRPr="00EA60CF">
              <w:rPr>
                <w:noProof/>
                <w:color w:val="BE9268"/>
                <w:lang w:bidi="fr-FR"/>
              </w:rPr>
              <w:t xml:space="preserve"> • </w:t>
            </w:r>
            <w:r>
              <w:rPr>
                <w:noProof/>
              </w:rPr>
              <w:t>Véhicules d’occasion</w:t>
            </w:r>
            <w:r w:rsidR="00AC6A23" w:rsidRPr="00EA60CF">
              <w:rPr>
                <w:noProof/>
                <w:color w:val="BE9268"/>
                <w:lang w:bidi="fr-FR"/>
              </w:rPr>
              <w:t xml:space="preserve"> • </w:t>
            </w:r>
            <w:r w:rsidRPr="00A6433D">
              <w:rPr>
                <w:rStyle w:val="Aucun"/>
                <w:rFonts w:eastAsia="Arial" w:cs="Times New Roman"/>
                <w:b/>
                <w:u w:color="333333"/>
              </w:rPr>
              <w:t>Solution Ford</w:t>
            </w:r>
          </w:p>
          <w:p w14:paraId="11776B9E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  <w:t>Assister les clients dans l’achat de véhicules d’occasion</w:t>
            </w:r>
          </w:p>
          <w:p w14:paraId="11776B9F" w14:textId="77777777" w:rsidR="00866DB3" w:rsidRPr="00866DB3" w:rsidRDefault="00866DB3" w:rsidP="00866DB3">
            <w:pPr>
              <w:pStyle w:val="Paragraphedeliste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  <w:t>Effectuer la mise en marché via Internet, photos, étiquettes, préparation</w:t>
            </w:r>
          </w:p>
          <w:p w14:paraId="11776BA0" w14:textId="77777777" w:rsidR="0007771E" w:rsidRPr="007E043B" w:rsidRDefault="00866DB3" w:rsidP="007E043B">
            <w:pPr>
              <w:pStyle w:val="Paragraphedeliste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  <w:t>Responsable des ventes internet et de type 2</w:t>
            </w:r>
            <w:r w:rsidRPr="00866DB3"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  <w:vertAlign w:val="superscript"/>
              </w:rPr>
              <w:t>e</w:t>
            </w:r>
            <w:r w:rsidRPr="00866DB3"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  <w:t xml:space="preserve"> chance</w:t>
            </w:r>
          </w:p>
          <w:p w14:paraId="11776BA1" w14:textId="77777777" w:rsidR="00866DB3" w:rsidRPr="00866DB3" w:rsidRDefault="00866DB3" w:rsidP="00866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spacing w:before="240"/>
              <w:jc w:val="both"/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</w:pPr>
            <w:r w:rsidRPr="00866DB3">
              <w:rPr>
                <w:rStyle w:val="Aucun"/>
                <w:rFonts w:eastAsia="Arial" w:cs="Times New Roman"/>
                <w:bCs/>
                <w:sz w:val="20"/>
                <w:szCs w:val="20"/>
                <w:u w:val="single" w:color="333333"/>
              </w:rPr>
              <w:lastRenderedPageBreak/>
              <w:t>Réalisations </w:t>
            </w:r>
            <w:r w:rsidRPr="00866DB3">
              <w:rPr>
                <w:rStyle w:val="Aucun"/>
                <w:rFonts w:eastAsia="Arial" w:cs="Times New Roman"/>
                <w:bCs/>
                <w:sz w:val="20"/>
                <w:szCs w:val="20"/>
                <w:u w:color="333333"/>
              </w:rPr>
              <w:t>: Dans le cadre de cet emploi, j’ai reçu une mention de meilleur représentant des ventes pour les véhicules d’occasion sur une équipe de 7 vendeurs</w:t>
            </w:r>
          </w:p>
          <w:p w14:paraId="11776BA3" w14:textId="77777777" w:rsidR="00F7156F" w:rsidRPr="00F7156F" w:rsidRDefault="00F7156F" w:rsidP="00F7156F"/>
          <w:p w14:paraId="11776BA4" w14:textId="77777777" w:rsidR="0007771E" w:rsidRPr="00866DB3" w:rsidRDefault="0007771E" w:rsidP="0007771E">
            <w:pPr>
              <w:pStyle w:val="SmallText"/>
              <w:rPr>
                <w:b/>
                <w:noProof/>
              </w:rPr>
            </w:pPr>
            <w:r>
              <w:rPr>
                <w:b/>
                <w:noProof/>
              </w:rPr>
              <w:t>2009 - 2012</w:t>
            </w:r>
          </w:p>
          <w:p w14:paraId="11776BA5" w14:textId="77777777" w:rsidR="0007771E" w:rsidRDefault="0007771E" w:rsidP="0007771E">
            <w:pPr>
              <w:pStyle w:val="Texte"/>
              <w:rPr>
                <w:noProof/>
              </w:rPr>
            </w:pPr>
            <w:r>
              <w:rPr>
                <w:noProof/>
              </w:rPr>
              <w:t>Directeur commercial</w:t>
            </w:r>
            <w:r>
              <w:rPr>
                <w:noProof/>
                <w:color w:val="BE9268"/>
                <w:lang w:bidi="fr-FR"/>
              </w:rPr>
              <w:t xml:space="preserve"> •</w:t>
            </w:r>
            <w:r w:rsidRPr="00EA60CF">
              <w:rPr>
                <w:noProof/>
                <w:color w:val="BE9268"/>
                <w:lang w:bidi="fr-FR"/>
              </w:rPr>
              <w:t xml:space="preserve"> </w:t>
            </w:r>
            <w:r>
              <w:rPr>
                <w:rStyle w:val="Aucun"/>
                <w:rFonts w:eastAsia="Arial" w:cs="Times New Roman"/>
                <w:b/>
                <w:u w:color="333333"/>
              </w:rPr>
              <w:t xml:space="preserve">Olivier </w:t>
            </w:r>
            <w:r w:rsidRPr="00A6433D">
              <w:rPr>
                <w:rStyle w:val="Aucun"/>
                <w:rFonts w:eastAsia="Arial" w:cs="Times New Roman"/>
                <w:b/>
                <w:u w:color="333333"/>
              </w:rPr>
              <w:t>Ford</w:t>
            </w:r>
          </w:p>
          <w:p w14:paraId="11776BA6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cs="Times New Roman"/>
                <w:sz w:val="20"/>
                <w:szCs w:val="20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Rencontrer les clients lors de l’achat</w:t>
            </w:r>
          </w:p>
          <w:p w14:paraId="11776BA7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Fonts w:cs="Times New Roman"/>
                <w:sz w:val="20"/>
                <w:szCs w:val="20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Vente de produits et services</w:t>
            </w:r>
          </w:p>
          <w:p w14:paraId="11776BA8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Fonts w:cs="Times New Roman"/>
                <w:sz w:val="20"/>
                <w:szCs w:val="20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Négocier le financement avec les banques</w:t>
            </w:r>
          </w:p>
          <w:p w14:paraId="11776BA9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Style w:val="Aucun"/>
                <w:rFonts w:cs="Times New Roman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Préparer les dossiers pour la livraison</w:t>
            </w:r>
          </w:p>
          <w:p w14:paraId="11776BAA" w14:textId="77777777" w:rsidR="0007771E" w:rsidRDefault="0007771E" w:rsidP="0007771E">
            <w:pPr>
              <w:spacing w:before="60"/>
              <w:ind w:left="357"/>
              <w:rPr>
                <w:color w:val="333333"/>
                <w:sz w:val="18"/>
                <w:szCs w:val="18"/>
              </w:rPr>
            </w:pPr>
          </w:p>
          <w:p w14:paraId="11776BAB" w14:textId="77777777" w:rsidR="0007771E" w:rsidRPr="00866DB3" w:rsidRDefault="0007771E" w:rsidP="0007771E">
            <w:pPr>
              <w:pStyle w:val="SmallText"/>
              <w:rPr>
                <w:b/>
                <w:noProof/>
              </w:rPr>
            </w:pPr>
            <w:r>
              <w:rPr>
                <w:b/>
                <w:noProof/>
              </w:rPr>
              <w:t>2009 - 2012</w:t>
            </w:r>
          </w:p>
          <w:p w14:paraId="11776BAC" w14:textId="77777777" w:rsidR="0007771E" w:rsidRPr="0007771E" w:rsidRDefault="0007771E" w:rsidP="0007771E">
            <w:pPr>
              <w:pStyle w:val="Texte"/>
              <w:rPr>
                <w:rFonts w:eastAsia="Arial" w:cs="Times New Roman"/>
                <w:b/>
                <w:u w:color="333333"/>
              </w:rPr>
            </w:pPr>
            <w:r>
              <w:rPr>
                <w:noProof/>
              </w:rPr>
              <w:t>Directeur commercial</w:t>
            </w:r>
            <w:r>
              <w:rPr>
                <w:noProof/>
                <w:color w:val="BE9268"/>
                <w:lang w:bidi="fr-FR"/>
              </w:rPr>
              <w:t xml:space="preserve"> •</w:t>
            </w:r>
            <w:r w:rsidRPr="00EA60CF">
              <w:rPr>
                <w:noProof/>
                <w:color w:val="BE9268"/>
                <w:lang w:bidi="fr-FR"/>
              </w:rPr>
              <w:t xml:space="preserve"> </w:t>
            </w:r>
            <w:r>
              <w:rPr>
                <w:rStyle w:val="Aucun"/>
                <w:rFonts w:eastAsia="Arial" w:cs="Times New Roman"/>
                <w:b/>
                <w:u w:color="333333"/>
              </w:rPr>
              <w:t>Vision Chevrolet</w:t>
            </w:r>
          </w:p>
          <w:p w14:paraId="11776BAD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cs="Times New Roman"/>
                <w:sz w:val="20"/>
                <w:szCs w:val="20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Rencontrer les clients lors de l’achat</w:t>
            </w:r>
          </w:p>
          <w:p w14:paraId="11776BAE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Fonts w:cs="Times New Roman"/>
                <w:sz w:val="20"/>
                <w:szCs w:val="20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Vente de produits et services</w:t>
            </w:r>
          </w:p>
          <w:p w14:paraId="11776BAF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Fonts w:cs="Times New Roman"/>
                <w:sz w:val="20"/>
                <w:szCs w:val="20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Négocier le financement avec les banques</w:t>
            </w:r>
          </w:p>
          <w:p w14:paraId="11776BB0" w14:textId="77777777" w:rsidR="0007771E" w:rsidRDefault="0007771E" w:rsidP="0007771E">
            <w:pPr>
              <w:pStyle w:val="Paragraphedeliste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Style w:val="Aucun"/>
                <w:rFonts w:cs="Times New Roman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sz w:val="20"/>
                <w:szCs w:val="20"/>
                <w:u w:color="333333"/>
              </w:rPr>
              <w:t>Préparer les dossiers pour la livraison</w:t>
            </w:r>
          </w:p>
          <w:p w14:paraId="11776BB1" w14:textId="77777777" w:rsidR="007E043B" w:rsidRPr="0007771E" w:rsidRDefault="007E043B" w:rsidP="007E043B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ind w:left="1437"/>
              <w:rPr>
                <w:rStyle w:val="Aucun"/>
                <w:rFonts w:cs="Times New Roman"/>
                <w:sz w:val="20"/>
                <w:szCs w:val="20"/>
                <w:u w:color="333333"/>
              </w:rPr>
            </w:pPr>
          </w:p>
          <w:p w14:paraId="11776BB2" w14:textId="77777777" w:rsidR="00AC6A23" w:rsidRPr="0007771E" w:rsidRDefault="0007771E" w:rsidP="0007771E">
            <w:pPr>
              <w:tabs>
                <w:tab w:val="left" w:pos="4995"/>
              </w:tabs>
              <w:rPr>
                <w:rFonts w:eastAsia="Arial"/>
                <w:b/>
                <w:bCs/>
                <w:color w:val="333333"/>
                <w:sz w:val="18"/>
                <w:szCs w:val="18"/>
                <w:u w:color="333333"/>
              </w:rPr>
            </w:pPr>
            <w:r>
              <w:rPr>
                <w:rStyle w:val="Aucun"/>
                <w:rFonts w:eastAsia="Arial"/>
                <w:b/>
                <w:bCs/>
                <w:color w:val="333333"/>
                <w:sz w:val="18"/>
                <w:szCs w:val="18"/>
                <w:u w:color="333333"/>
              </w:rPr>
              <w:tab/>
            </w:r>
          </w:p>
        </w:tc>
      </w:tr>
      <w:tr w:rsidR="00AC6A23" w:rsidRPr="00EA60CF" w14:paraId="11776BB7" w14:textId="77777777" w:rsidTr="00B37137">
        <w:trPr>
          <w:trHeight w:val="215"/>
        </w:trPr>
        <w:tc>
          <w:tcPr>
            <w:tcW w:w="3133" w:type="dxa"/>
            <w:vMerge w:val="restart"/>
            <w:shd w:val="clear" w:color="auto" w:fill="F2F2F2" w:themeFill="background1" w:themeFillShade="F2"/>
            <w:vAlign w:val="center"/>
          </w:tcPr>
          <w:p w14:paraId="11776BB4" w14:textId="77777777" w:rsidR="00AC6A23" w:rsidRPr="00EA60CF" w:rsidRDefault="00AC6A23" w:rsidP="00AC6A23">
            <w:pPr>
              <w:pStyle w:val="Titre2"/>
              <w:rPr>
                <w:noProof/>
              </w:rPr>
            </w:pPr>
          </w:p>
        </w:tc>
        <w:tc>
          <w:tcPr>
            <w:tcW w:w="3559" w:type="dxa"/>
            <w:vMerge w:val="restart"/>
            <w:shd w:val="clear" w:color="auto" w:fill="303848" w:themeFill="accent1"/>
            <w:vAlign w:val="center"/>
          </w:tcPr>
          <w:p w14:paraId="11776BB5" w14:textId="77777777" w:rsidR="00AC6A23" w:rsidRPr="00EA60CF" w:rsidRDefault="0007771E" w:rsidP="0007771E">
            <w:pPr>
              <w:pStyle w:val="Titre1"/>
              <w:rPr>
                <w:noProof/>
              </w:rPr>
            </w:pPr>
            <w:r>
              <w:rPr>
                <w:noProof/>
              </w:rPr>
              <w:t>FORMATIONS</w:t>
            </w:r>
            <w:r w:rsidR="00AC6A23" w:rsidRPr="00EA60CF">
              <w:rPr>
                <w:noProof/>
                <w:lang w:bidi="fr-FR"/>
              </w:rPr>
              <w:t xml:space="preserve"> </w:t>
            </w:r>
          </w:p>
        </w:tc>
        <w:tc>
          <w:tcPr>
            <w:tcW w:w="2830" w:type="dxa"/>
            <w:tcBorders>
              <w:bottom w:val="single" w:sz="18" w:space="0" w:color="BF9268" w:themeColor="accent2"/>
            </w:tcBorders>
          </w:tcPr>
          <w:p w14:paraId="11776BB6" w14:textId="77777777" w:rsidR="00AC6A23" w:rsidRPr="00EA60CF" w:rsidRDefault="00AC6A23" w:rsidP="00AC6A23">
            <w:pPr>
              <w:rPr>
                <w:noProof/>
              </w:rPr>
            </w:pPr>
          </w:p>
        </w:tc>
      </w:tr>
      <w:tr w:rsidR="00AC6A23" w:rsidRPr="00EA60CF" w14:paraId="11776BBB" w14:textId="77777777" w:rsidTr="00B37137">
        <w:trPr>
          <w:trHeight w:val="215"/>
        </w:trPr>
        <w:tc>
          <w:tcPr>
            <w:tcW w:w="3133" w:type="dxa"/>
            <w:vMerge/>
            <w:shd w:val="clear" w:color="auto" w:fill="F2F2F2" w:themeFill="background1" w:themeFillShade="F2"/>
            <w:vAlign w:val="center"/>
          </w:tcPr>
          <w:p w14:paraId="11776BB8" w14:textId="77777777" w:rsidR="00AC6A23" w:rsidRPr="00EA60CF" w:rsidRDefault="00AC6A23" w:rsidP="00AC6A23">
            <w:pPr>
              <w:pStyle w:val="Titre2"/>
              <w:rPr>
                <w:noProof/>
                <w:spacing w:val="32"/>
              </w:rPr>
            </w:pPr>
          </w:p>
        </w:tc>
        <w:tc>
          <w:tcPr>
            <w:tcW w:w="3559" w:type="dxa"/>
            <w:vMerge/>
            <w:shd w:val="clear" w:color="auto" w:fill="303848" w:themeFill="accent1"/>
            <w:vAlign w:val="center"/>
          </w:tcPr>
          <w:p w14:paraId="11776BB9" w14:textId="77777777" w:rsidR="00AC6A23" w:rsidRPr="00EA60CF" w:rsidRDefault="00AC6A23" w:rsidP="00AC6A23">
            <w:pPr>
              <w:pStyle w:val="Titre1"/>
              <w:rPr>
                <w:noProof/>
              </w:rPr>
            </w:pPr>
          </w:p>
        </w:tc>
        <w:tc>
          <w:tcPr>
            <w:tcW w:w="2830" w:type="dxa"/>
          </w:tcPr>
          <w:p w14:paraId="11776BBA" w14:textId="77777777" w:rsidR="00AC6A23" w:rsidRPr="00EA60CF" w:rsidRDefault="00AC6A23" w:rsidP="00AC6A23">
            <w:pPr>
              <w:rPr>
                <w:noProof/>
              </w:rPr>
            </w:pPr>
          </w:p>
        </w:tc>
      </w:tr>
      <w:tr w:rsidR="00AC6A23" w:rsidRPr="0007771E" w14:paraId="11776BCA" w14:textId="77777777" w:rsidTr="00B37137">
        <w:trPr>
          <w:trHeight w:val="1887"/>
        </w:trPr>
        <w:tc>
          <w:tcPr>
            <w:tcW w:w="3133" w:type="dxa"/>
            <w:shd w:val="clear" w:color="auto" w:fill="F2F2F2" w:themeFill="background1" w:themeFillShade="F2"/>
            <w:vAlign w:val="center"/>
          </w:tcPr>
          <w:p w14:paraId="11776BBC" w14:textId="77777777" w:rsidR="00AC6A23" w:rsidRPr="00EA60CF" w:rsidRDefault="00AC6A23" w:rsidP="00866DB3">
            <w:pPr>
              <w:pStyle w:val="Texte"/>
              <w:rPr>
                <w:noProof/>
              </w:rPr>
            </w:pPr>
          </w:p>
          <w:p w14:paraId="11776BBD" w14:textId="77777777" w:rsidR="00AC6A23" w:rsidRPr="00EA60CF" w:rsidRDefault="00AC6A23" w:rsidP="00AC6A23">
            <w:pPr>
              <w:pStyle w:val="Texte"/>
              <w:rPr>
                <w:noProof/>
              </w:rPr>
            </w:pPr>
          </w:p>
        </w:tc>
        <w:tc>
          <w:tcPr>
            <w:tcW w:w="6389" w:type="dxa"/>
            <w:gridSpan w:val="2"/>
            <w:vAlign w:val="center"/>
          </w:tcPr>
          <w:p w14:paraId="11776BBE" w14:textId="77777777" w:rsidR="0007771E" w:rsidRDefault="0007771E" w:rsidP="0007771E">
            <w:pPr>
              <w:tabs>
                <w:tab w:val="right" w:pos="8440"/>
              </w:tabs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</w:pPr>
          </w:p>
          <w:p w14:paraId="11776BBF" w14:textId="77777777" w:rsidR="00F7156F" w:rsidRPr="0007771E" w:rsidRDefault="00F7156F" w:rsidP="0007771E">
            <w:pPr>
              <w:tabs>
                <w:tab w:val="right" w:pos="8440"/>
              </w:tabs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</w:pPr>
          </w:p>
          <w:p w14:paraId="11776BC0" w14:textId="77777777" w:rsidR="0007771E" w:rsidRPr="0007771E" w:rsidRDefault="0007771E" w:rsidP="0007771E">
            <w:pPr>
              <w:tabs>
                <w:tab w:val="right" w:pos="8440"/>
              </w:tabs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  <w:t xml:space="preserve">Attestation Applications bureautiques pour cadres intermédiaires </w:t>
            </w:r>
          </w:p>
          <w:p w14:paraId="11776BC1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5"/>
              </w:numPr>
              <w:pBdr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jc w:val="both"/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  <w:t>Centre de formation des adultes de Châteauguay</w:t>
            </w:r>
          </w:p>
          <w:p w14:paraId="11776BC2" w14:textId="77777777" w:rsidR="0007771E" w:rsidRDefault="0007771E" w:rsidP="0007771E">
            <w:pPr>
              <w:tabs>
                <w:tab w:val="right" w:pos="8440"/>
              </w:tabs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</w:pPr>
          </w:p>
          <w:p w14:paraId="11776BC3" w14:textId="77777777" w:rsidR="0007771E" w:rsidRPr="0007771E" w:rsidRDefault="0007771E" w:rsidP="0007771E">
            <w:pPr>
              <w:tabs>
                <w:tab w:val="right" w:pos="8440"/>
              </w:tabs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  <w:t xml:space="preserve">Formation en gestion selon la méthode du manufacturier – </w:t>
            </w:r>
            <w:proofErr w:type="spellStart"/>
            <w:r w:rsidRPr="0007771E"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  <w:t>Managing</w:t>
            </w:r>
            <w:proofErr w:type="spellEnd"/>
            <w:r w:rsidRPr="0007771E"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  <w:t xml:space="preserve"> the Saturn </w:t>
            </w:r>
            <w:proofErr w:type="spellStart"/>
            <w:r w:rsidRPr="0007771E"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  <w:t>Difference</w:t>
            </w:r>
            <w:proofErr w:type="spellEnd"/>
          </w:p>
          <w:p w14:paraId="11776BC4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6"/>
              </w:numPr>
              <w:pBdr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jc w:val="both"/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  <w:t>Collège Saturn (GM)</w:t>
            </w:r>
          </w:p>
          <w:p w14:paraId="11776BC5" w14:textId="77777777" w:rsidR="0007771E" w:rsidRPr="0007771E" w:rsidRDefault="0007771E" w:rsidP="0007771E">
            <w:pPr>
              <w:tabs>
                <w:tab w:val="right" w:pos="8440"/>
              </w:tabs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</w:pPr>
          </w:p>
          <w:p w14:paraId="11776BC6" w14:textId="77777777" w:rsidR="0007771E" w:rsidRPr="0007771E" w:rsidRDefault="0007771E" w:rsidP="0007771E">
            <w:pPr>
              <w:tabs>
                <w:tab w:val="right" w:pos="8440"/>
              </w:tabs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bCs/>
                <w:color w:val="333333"/>
                <w:sz w:val="20"/>
                <w:szCs w:val="20"/>
                <w:u w:color="333333"/>
              </w:rPr>
              <w:t xml:space="preserve">Diplôme d’études secondaires </w:t>
            </w:r>
          </w:p>
          <w:p w14:paraId="11776BC7" w14:textId="77777777" w:rsidR="0007771E" w:rsidRPr="0007771E" w:rsidRDefault="0007771E" w:rsidP="0007771E">
            <w:pPr>
              <w:pStyle w:val="Paragraphedeliste"/>
              <w:widowControl w:val="0"/>
              <w:numPr>
                <w:ilvl w:val="0"/>
                <w:numId w:val="26"/>
              </w:numPr>
              <w:pBdr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8440"/>
              </w:tabs>
              <w:jc w:val="both"/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</w:pPr>
            <w:r w:rsidRPr="0007771E">
              <w:rPr>
                <w:rStyle w:val="Aucun"/>
                <w:rFonts w:cs="Times New Roman"/>
                <w:b/>
                <w:bCs/>
                <w:color w:val="333333"/>
                <w:sz w:val="20"/>
                <w:szCs w:val="20"/>
                <w:u w:color="333333"/>
              </w:rPr>
              <w:t>École secondaire Massier-Vanier</w:t>
            </w:r>
          </w:p>
          <w:p w14:paraId="11776BC8" w14:textId="77777777" w:rsidR="0007771E" w:rsidRDefault="0007771E" w:rsidP="0007771E"/>
          <w:p w14:paraId="11776BC9" w14:textId="77777777" w:rsidR="00F7156F" w:rsidRPr="0007771E" w:rsidRDefault="00F7156F" w:rsidP="0007771E"/>
        </w:tc>
      </w:tr>
      <w:tr w:rsidR="00AC6A23" w:rsidRPr="00EA60CF" w14:paraId="11776BCE" w14:textId="77777777" w:rsidTr="00B37137">
        <w:trPr>
          <w:trHeight w:val="215"/>
        </w:trPr>
        <w:tc>
          <w:tcPr>
            <w:tcW w:w="3133" w:type="dxa"/>
            <w:vMerge w:val="restart"/>
            <w:shd w:val="clear" w:color="auto" w:fill="F2F2F2" w:themeFill="background1" w:themeFillShade="F2"/>
          </w:tcPr>
          <w:p w14:paraId="11776BCB" w14:textId="77777777" w:rsidR="00AC6A23" w:rsidRPr="00EA60CF" w:rsidRDefault="00AC6A23" w:rsidP="00AC6A23">
            <w:pPr>
              <w:rPr>
                <w:noProof/>
              </w:rPr>
            </w:pPr>
          </w:p>
        </w:tc>
        <w:tc>
          <w:tcPr>
            <w:tcW w:w="3559" w:type="dxa"/>
            <w:vMerge w:val="restart"/>
            <w:shd w:val="clear" w:color="auto" w:fill="303848" w:themeFill="accent1"/>
            <w:vAlign w:val="center"/>
          </w:tcPr>
          <w:p w14:paraId="11776BCC" w14:textId="77777777" w:rsidR="00AC6A23" w:rsidRPr="00EA60CF" w:rsidRDefault="007E043B" w:rsidP="007E043B">
            <w:pPr>
              <w:pStyle w:val="Titre1"/>
              <w:rPr>
                <w:noProof/>
              </w:rPr>
            </w:pPr>
            <w:r>
              <w:rPr>
                <w:noProof/>
              </w:rPr>
              <w:t>RÉFÉRENCES</w:t>
            </w:r>
          </w:p>
        </w:tc>
        <w:tc>
          <w:tcPr>
            <w:tcW w:w="2830" w:type="dxa"/>
            <w:tcBorders>
              <w:bottom w:val="single" w:sz="18" w:space="0" w:color="BF9268" w:themeColor="accent2"/>
            </w:tcBorders>
          </w:tcPr>
          <w:p w14:paraId="11776BCD" w14:textId="77777777" w:rsidR="00AC6A23" w:rsidRPr="00EA60CF" w:rsidRDefault="00AC6A23" w:rsidP="00AC6A23">
            <w:pPr>
              <w:rPr>
                <w:noProof/>
              </w:rPr>
            </w:pPr>
          </w:p>
        </w:tc>
      </w:tr>
      <w:tr w:rsidR="00AC6A23" w:rsidRPr="00EA60CF" w14:paraId="11776BD2" w14:textId="77777777" w:rsidTr="00B37137">
        <w:trPr>
          <w:trHeight w:val="59"/>
        </w:trPr>
        <w:tc>
          <w:tcPr>
            <w:tcW w:w="3133" w:type="dxa"/>
            <w:vMerge/>
            <w:shd w:val="clear" w:color="auto" w:fill="F2F2F2" w:themeFill="background1" w:themeFillShade="F2"/>
          </w:tcPr>
          <w:p w14:paraId="11776BCF" w14:textId="77777777" w:rsidR="00AC6A23" w:rsidRPr="00EA60CF" w:rsidRDefault="00AC6A23" w:rsidP="00AC6A23">
            <w:pPr>
              <w:rPr>
                <w:noProof/>
              </w:rPr>
            </w:pPr>
          </w:p>
        </w:tc>
        <w:tc>
          <w:tcPr>
            <w:tcW w:w="3559" w:type="dxa"/>
            <w:vMerge/>
            <w:shd w:val="clear" w:color="auto" w:fill="303848" w:themeFill="accent1"/>
            <w:vAlign w:val="center"/>
          </w:tcPr>
          <w:p w14:paraId="11776BD0" w14:textId="77777777" w:rsidR="00AC6A23" w:rsidRPr="00EA60CF" w:rsidRDefault="00AC6A23" w:rsidP="00AC6A23">
            <w:pPr>
              <w:pStyle w:val="Titre1"/>
              <w:rPr>
                <w:noProof/>
              </w:rPr>
            </w:pPr>
          </w:p>
        </w:tc>
        <w:tc>
          <w:tcPr>
            <w:tcW w:w="2830" w:type="dxa"/>
          </w:tcPr>
          <w:p w14:paraId="11776BD1" w14:textId="77777777" w:rsidR="00F7156F" w:rsidRPr="00EA60CF" w:rsidRDefault="00F7156F" w:rsidP="00AC6A23">
            <w:pPr>
              <w:rPr>
                <w:noProof/>
              </w:rPr>
            </w:pPr>
          </w:p>
        </w:tc>
      </w:tr>
      <w:tr w:rsidR="00AC6A23" w:rsidRPr="00EA60CF" w14:paraId="11776BD6" w14:textId="77777777" w:rsidTr="00B37137">
        <w:trPr>
          <w:trHeight w:val="688"/>
        </w:trPr>
        <w:tc>
          <w:tcPr>
            <w:tcW w:w="3133" w:type="dxa"/>
            <w:shd w:val="clear" w:color="auto" w:fill="F2F2F2" w:themeFill="background1" w:themeFillShade="F2"/>
          </w:tcPr>
          <w:p w14:paraId="11776BD3" w14:textId="77777777" w:rsidR="00AC6A23" w:rsidRPr="00EA60CF" w:rsidRDefault="00AC6A23" w:rsidP="00AC6A23">
            <w:pPr>
              <w:rPr>
                <w:noProof/>
              </w:rPr>
            </w:pPr>
          </w:p>
        </w:tc>
        <w:tc>
          <w:tcPr>
            <w:tcW w:w="6389" w:type="dxa"/>
            <w:gridSpan w:val="2"/>
            <w:vAlign w:val="center"/>
          </w:tcPr>
          <w:p w14:paraId="11776BD4" w14:textId="77777777" w:rsidR="00F7156F" w:rsidRPr="00F7156F" w:rsidRDefault="00F7156F" w:rsidP="00F7156F">
            <w:pPr>
              <w:pStyle w:val="Texte"/>
              <w:ind w:left="720"/>
              <w:rPr>
                <w:i/>
                <w:noProof/>
              </w:rPr>
            </w:pPr>
          </w:p>
          <w:p w14:paraId="11776BD5" w14:textId="77777777" w:rsidR="00AC6A23" w:rsidRPr="0007771E" w:rsidRDefault="00F7156F" w:rsidP="00F7156F">
            <w:pPr>
              <w:pStyle w:val="Texte"/>
              <w:rPr>
                <w:i/>
                <w:noProof/>
              </w:rPr>
            </w:pPr>
            <w:r>
              <w:rPr>
                <w:i/>
                <w:noProof/>
              </w:rPr>
              <w:t xml:space="preserve">  </w:t>
            </w:r>
            <w:r w:rsidR="007E043B">
              <w:rPr>
                <w:i/>
                <w:noProof/>
              </w:rPr>
              <w:t>Les références seront fournies sur demande</w:t>
            </w:r>
          </w:p>
        </w:tc>
      </w:tr>
      <w:tr w:rsidR="0007771E" w:rsidRPr="00EA60CF" w14:paraId="11776BD9" w14:textId="77777777" w:rsidTr="00B37137">
        <w:trPr>
          <w:trHeight w:val="98"/>
        </w:trPr>
        <w:tc>
          <w:tcPr>
            <w:tcW w:w="3133" w:type="dxa"/>
          </w:tcPr>
          <w:p w14:paraId="11776BD7" w14:textId="77777777" w:rsidR="0007771E" w:rsidRPr="00EA60CF" w:rsidRDefault="0007771E" w:rsidP="00AC6A23">
            <w:pPr>
              <w:rPr>
                <w:noProof/>
              </w:rPr>
            </w:pPr>
          </w:p>
        </w:tc>
        <w:tc>
          <w:tcPr>
            <w:tcW w:w="6389" w:type="dxa"/>
            <w:gridSpan w:val="2"/>
          </w:tcPr>
          <w:p w14:paraId="11776BD8" w14:textId="77777777" w:rsidR="0007771E" w:rsidRPr="00EA60CF" w:rsidRDefault="0007771E" w:rsidP="00AC6A23">
            <w:pPr>
              <w:rPr>
                <w:noProof/>
              </w:rPr>
            </w:pPr>
          </w:p>
        </w:tc>
      </w:tr>
      <w:tr w:rsidR="00AC6A23" w:rsidRPr="00EA60CF" w14:paraId="11776BDC" w14:textId="77777777" w:rsidTr="00B37137">
        <w:trPr>
          <w:trHeight w:val="98"/>
        </w:trPr>
        <w:tc>
          <w:tcPr>
            <w:tcW w:w="3133" w:type="dxa"/>
          </w:tcPr>
          <w:p w14:paraId="11776BDA" w14:textId="77777777" w:rsidR="00AC6A23" w:rsidRPr="00EA60CF" w:rsidRDefault="00AC6A23" w:rsidP="00AC6A23">
            <w:pPr>
              <w:rPr>
                <w:noProof/>
              </w:rPr>
            </w:pPr>
          </w:p>
        </w:tc>
        <w:tc>
          <w:tcPr>
            <w:tcW w:w="6389" w:type="dxa"/>
            <w:gridSpan w:val="2"/>
          </w:tcPr>
          <w:p w14:paraId="11776BDB" w14:textId="77777777" w:rsidR="00AC6A23" w:rsidRPr="00EA60CF" w:rsidRDefault="00AC6A23" w:rsidP="00AC6A23">
            <w:pPr>
              <w:rPr>
                <w:noProof/>
              </w:rPr>
            </w:pPr>
          </w:p>
        </w:tc>
      </w:tr>
      <w:tr w:rsidR="007E043B" w:rsidRPr="00EA60CF" w14:paraId="11776BE0" w14:textId="77777777" w:rsidTr="00B37137">
        <w:trPr>
          <w:trHeight w:val="78"/>
        </w:trPr>
        <w:tc>
          <w:tcPr>
            <w:tcW w:w="3133" w:type="dxa"/>
          </w:tcPr>
          <w:p w14:paraId="11776BDD" w14:textId="77777777" w:rsidR="002040F0" w:rsidRPr="007B366B" w:rsidRDefault="00F7156F" w:rsidP="00AC6A23">
            <w:pPr>
              <w:rPr>
                <w:i/>
                <w:noProof/>
                <w:sz w:val="18"/>
              </w:rPr>
            </w:pPr>
            <w:r w:rsidRPr="007B366B">
              <w:rPr>
                <w:i/>
                <w:noProof/>
                <w:sz w:val="18"/>
              </w:rPr>
              <w:t>Robert P</w:t>
            </w:r>
            <w:r w:rsidR="00795ED4" w:rsidRPr="007B366B">
              <w:rPr>
                <w:i/>
                <w:noProof/>
                <w:sz w:val="18"/>
              </w:rPr>
              <w:t>rimeau</w:t>
            </w:r>
          </w:p>
          <w:p w14:paraId="11776BDE" w14:textId="77777777" w:rsidR="00795ED4" w:rsidRPr="00F7156F" w:rsidRDefault="00795ED4" w:rsidP="00AC6A23">
            <w:pPr>
              <w:rPr>
                <w:noProof/>
              </w:rPr>
            </w:pPr>
            <w:r w:rsidRPr="007B366B">
              <w:rPr>
                <w:i/>
                <w:noProof/>
                <w:sz w:val="18"/>
              </w:rPr>
              <w:t>514-880-4538</w:t>
            </w:r>
          </w:p>
        </w:tc>
        <w:tc>
          <w:tcPr>
            <w:tcW w:w="6389" w:type="dxa"/>
            <w:gridSpan w:val="2"/>
          </w:tcPr>
          <w:p w14:paraId="11776BDF" w14:textId="77777777" w:rsidR="007E043B" w:rsidRPr="00EA60CF" w:rsidRDefault="007E043B" w:rsidP="00AC6A23">
            <w:pPr>
              <w:rPr>
                <w:noProof/>
              </w:rPr>
            </w:pPr>
          </w:p>
        </w:tc>
      </w:tr>
      <w:tr w:rsidR="002040F0" w:rsidRPr="00EA60CF" w14:paraId="11776BE3" w14:textId="77777777" w:rsidTr="00B37137">
        <w:trPr>
          <w:trHeight w:val="78"/>
        </w:trPr>
        <w:tc>
          <w:tcPr>
            <w:tcW w:w="3133" w:type="dxa"/>
          </w:tcPr>
          <w:p w14:paraId="11776BE1" w14:textId="77777777" w:rsidR="002040F0" w:rsidRPr="007E043B" w:rsidRDefault="002040F0" w:rsidP="00AC6A23">
            <w:pPr>
              <w:rPr>
                <w:b/>
                <w:noProof/>
              </w:rPr>
            </w:pPr>
          </w:p>
        </w:tc>
        <w:tc>
          <w:tcPr>
            <w:tcW w:w="6389" w:type="dxa"/>
            <w:gridSpan w:val="2"/>
          </w:tcPr>
          <w:p w14:paraId="11776BE2" w14:textId="77777777" w:rsidR="002040F0" w:rsidRPr="00EA60CF" w:rsidRDefault="002040F0" w:rsidP="00AC6A23">
            <w:pPr>
              <w:rPr>
                <w:noProof/>
              </w:rPr>
            </w:pPr>
          </w:p>
        </w:tc>
      </w:tr>
      <w:tr w:rsidR="002040F0" w:rsidRPr="00EA60CF" w14:paraId="11776BE6" w14:textId="77777777" w:rsidTr="00B37137">
        <w:trPr>
          <w:cantSplit/>
          <w:trHeight w:val="58"/>
        </w:trPr>
        <w:tc>
          <w:tcPr>
            <w:tcW w:w="3133" w:type="dxa"/>
          </w:tcPr>
          <w:p w14:paraId="11776BE4" w14:textId="77777777" w:rsidR="002040F0" w:rsidRPr="007E043B" w:rsidRDefault="002040F0" w:rsidP="00AC6A23">
            <w:pPr>
              <w:rPr>
                <w:b/>
                <w:noProof/>
              </w:rPr>
            </w:pPr>
          </w:p>
        </w:tc>
        <w:tc>
          <w:tcPr>
            <w:tcW w:w="6389" w:type="dxa"/>
            <w:gridSpan w:val="2"/>
          </w:tcPr>
          <w:p w14:paraId="11776BE5" w14:textId="77777777" w:rsidR="002040F0" w:rsidRPr="00EA60CF" w:rsidRDefault="002040F0" w:rsidP="00AC6A23">
            <w:pPr>
              <w:rPr>
                <w:noProof/>
              </w:rPr>
            </w:pPr>
          </w:p>
        </w:tc>
      </w:tr>
    </w:tbl>
    <w:p w14:paraId="11776BE7" w14:textId="77777777" w:rsidR="00B37137" w:rsidRDefault="00B37137" w:rsidP="00DD2192">
      <w:pPr>
        <w:rPr>
          <w:b/>
          <w:noProof/>
        </w:rPr>
      </w:pPr>
    </w:p>
    <w:p w14:paraId="11776BE8" w14:textId="77777777" w:rsidR="00B37137" w:rsidRDefault="00B37137" w:rsidP="00B37137"/>
    <w:sectPr w:rsidR="00B37137" w:rsidSect="00DD1171"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6BEB" w14:textId="77777777" w:rsidR="00BA610D" w:rsidRDefault="00BA610D" w:rsidP="00F316AD">
      <w:r>
        <w:separator/>
      </w:r>
    </w:p>
  </w:endnote>
  <w:endnote w:type="continuationSeparator" w:id="0">
    <w:p w14:paraId="11776BEC" w14:textId="77777777" w:rsidR="00BA610D" w:rsidRDefault="00BA610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6BE9" w14:textId="77777777" w:rsidR="00BA610D" w:rsidRDefault="00BA610D" w:rsidP="00F316AD">
      <w:r>
        <w:separator/>
      </w:r>
    </w:p>
  </w:footnote>
  <w:footnote w:type="continuationSeparator" w:id="0">
    <w:p w14:paraId="11776BEA" w14:textId="77777777" w:rsidR="00BA610D" w:rsidRDefault="00BA610D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94E8A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4AB8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5851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E4EC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089E1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AC30E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A6C94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4A853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C0A6C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26951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51EDA"/>
    <w:multiLevelType w:val="hybridMultilevel"/>
    <w:tmpl w:val="8DEAC4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A62D0"/>
    <w:multiLevelType w:val="hybridMultilevel"/>
    <w:tmpl w:val="126E7CF2"/>
    <w:lvl w:ilvl="0" w:tplc="0C0C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07E75BA1"/>
    <w:multiLevelType w:val="hybridMultilevel"/>
    <w:tmpl w:val="CC86BDFE"/>
    <w:lvl w:ilvl="0" w:tplc="0C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0D150C0F"/>
    <w:multiLevelType w:val="hybridMultilevel"/>
    <w:tmpl w:val="8DD45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D2264A"/>
    <w:multiLevelType w:val="hybridMultilevel"/>
    <w:tmpl w:val="3D8EDA9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76452"/>
    <w:multiLevelType w:val="hybridMultilevel"/>
    <w:tmpl w:val="D59A05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1FF9"/>
    <w:multiLevelType w:val="hybridMultilevel"/>
    <w:tmpl w:val="01D0D0C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9280F"/>
    <w:multiLevelType w:val="hybridMultilevel"/>
    <w:tmpl w:val="F47A6FA6"/>
    <w:lvl w:ilvl="0" w:tplc="0C0C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A7141E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5E0F17"/>
    <w:multiLevelType w:val="hybridMultilevel"/>
    <w:tmpl w:val="3618BE5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C72FD"/>
    <w:multiLevelType w:val="hybridMultilevel"/>
    <w:tmpl w:val="330CAE8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E7278"/>
    <w:multiLevelType w:val="hybridMultilevel"/>
    <w:tmpl w:val="417EED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57FB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D96F15"/>
    <w:multiLevelType w:val="hybridMultilevel"/>
    <w:tmpl w:val="971812A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845A33"/>
    <w:multiLevelType w:val="hybridMultilevel"/>
    <w:tmpl w:val="44BAFE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406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271FBF"/>
    <w:multiLevelType w:val="hybridMultilevel"/>
    <w:tmpl w:val="F8FED97E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A0036"/>
    <w:multiLevelType w:val="hybridMultilevel"/>
    <w:tmpl w:val="7A2097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330B"/>
    <w:multiLevelType w:val="hybridMultilevel"/>
    <w:tmpl w:val="26FC09C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065761">
    <w:abstractNumId w:val="18"/>
  </w:num>
  <w:num w:numId="2" w16cid:durableId="1473063769">
    <w:abstractNumId w:val="22"/>
  </w:num>
  <w:num w:numId="3" w16cid:durableId="749039404">
    <w:abstractNumId w:val="25"/>
  </w:num>
  <w:num w:numId="4" w16cid:durableId="1918242128">
    <w:abstractNumId w:val="9"/>
  </w:num>
  <w:num w:numId="5" w16cid:durableId="545991271">
    <w:abstractNumId w:val="7"/>
  </w:num>
  <w:num w:numId="6" w16cid:durableId="1008826526">
    <w:abstractNumId w:val="6"/>
  </w:num>
  <w:num w:numId="7" w16cid:durableId="528448591">
    <w:abstractNumId w:val="5"/>
  </w:num>
  <w:num w:numId="8" w16cid:durableId="401872410">
    <w:abstractNumId w:val="4"/>
  </w:num>
  <w:num w:numId="9" w16cid:durableId="1881162121">
    <w:abstractNumId w:val="8"/>
  </w:num>
  <w:num w:numId="10" w16cid:durableId="852577417">
    <w:abstractNumId w:val="3"/>
  </w:num>
  <w:num w:numId="11" w16cid:durableId="198932973">
    <w:abstractNumId w:val="2"/>
  </w:num>
  <w:num w:numId="12" w16cid:durableId="646666302">
    <w:abstractNumId w:val="1"/>
  </w:num>
  <w:num w:numId="13" w16cid:durableId="1973048676">
    <w:abstractNumId w:val="0"/>
  </w:num>
  <w:num w:numId="14" w16cid:durableId="250088558">
    <w:abstractNumId w:val="21"/>
  </w:num>
  <w:num w:numId="15" w16cid:durableId="1735738194">
    <w:abstractNumId w:val="20"/>
  </w:num>
  <w:num w:numId="16" w16cid:durableId="1039017155">
    <w:abstractNumId w:val="16"/>
  </w:num>
  <w:num w:numId="17" w16cid:durableId="1940792354">
    <w:abstractNumId w:val="13"/>
  </w:num>
  <w:num w:numId="18" w16cid:durableId="57171322">
    <w:abstractNumId w:val="28"/>
  </w:num>
  <w:num w:numId="19" w16cid:durableId="306478248">
    <w:abstractNumId w:val="27"/>
  </w:num>
  <w:num w:numId="20" w16cid:durableId="910308693">
    <w:abstractNumId w:val="19"/>
  </w:num>
  <w:num w:numId="21" w16cid:durableId="2066681998">
    <w:abstractNumId w:val="23"/>
  </w:num>
  <w:num w:numId="22" w16cid:durableId="2101876464">
    <w:abstractNumId w:val="12"/>
  </w:num>
  <w:num w:numId="23" w16cid:durableId="536160959">
    <w:abstractNumId w:val="17"/>
  </w:num>
  <w:num w:numId="24" w16cid:durableId="52194749">
    <w:abstractNumId w:val="11"/>
  </w:num>
  <w:num w:numId="25" w16cid:durableId="89012780">
    <w:abstractNumId w:val="14"/>
  </w:num>
  <w:num w:numId="26" w16cid:durableId="37555222">
    <w:abstractNumId w:val="26"/>
  </w:num>
  <w:num w:numId="27" w16cid:durableId="1234195843">
    <w:abstractNumId w:val="10"/>
  </w:num>
  <w:num w:numId="28" w16cid:durableId="889878743">
    <w:abstractNumId w:val="24"/>
  </w:num>
  <w:num w:numId="29" w16cid:durableId="220140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23"/>
    <w:rsid w:val="000544A3"/>
    <w:rsid w:val="0007771E"/>
    <w:rsid w:val="001700F2"/>
    <w:rsid w:val="001871FF"/>
    <w:rsid w:val="001F4150"/>
    <w:rsid w:val="002040F0"/>
    <w:rsid w:val="0029715D"/>
    <w:rsid w:val="002F5C57"/>
    <w:rsid w:val="00376BD9"/>
    <w:rsid w:val="0040233B"/>
    <w:rsid w:val="00463346"/>
    <w:rsid w:val="004D0355"/>
    <w:rsid w:val="004E6224"/>
    <w:rsid w:val="005414E2"/>
    <w:rsid w:val="00547C47"/>
    <w:rsid w:val="005D2581"/>
    <w:rsid w:val="00617740"/>
    <w:rsid w:val="006C60E6"/>
    <w:rsid w:val="00795ED4"/>
    <w:rsid w:val="007B20C6"/>
    <w:rsid w:val="007B366B"/>
    <w:rsid w:val="007E043B"/>
    <w:rsid w:val="008456E8"/>
    <w:rsid w:val="00866DB3"/>
    <w:rsid w:val="008746BE"/>
    <w:rsid w:val="0089710E"/>
    <w:rsid w:val="008C2C31"/>
    <w:rsid w:val="00A74E15"/>
    <w:rsid w:val="00A8700A"/>
    <w:rsid w:val="00AC6A23"/>
    <w:rsid w:val="00B37137"/>
    <w:rsid w:val="00BA2578"/>
    <w:rsid w:val="00BA610D"/>
    <w:rsid w:val="00C55D85"/>
    <w:rsid w:val="00C85763"/>
    <w:rsid w:val="00CD50FD"/>
    <w:rsid w:val="00D20DA9"/>
    <w:rsid w:val="00D26A79"/>
    <w:rsid w:val="00D4090D"/>
    <w:rsid w:val="00DD1171"/>
    <w:rsid w:val="00DD2192"/>
    <w:rsid w:val="00DD5C35"/>
    <w:rsid w:val="00EA03EF"/>
    <w:rsid w:val="00EA60CF"/>
    <w:rsid w:val="00EF33B5"/>
    <w:rsid w:val="00F316AD"/>
    <w:rsid w:val="00F7156F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76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2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463346"/>
    <w:rPr>
      <w:rFonts w:ascii="Arial" w:hAnsi="Arial" w:cs="Arial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463346"/>
    <w:pPr>
      <w:jc w:val="center"/>
      <w:outlineLvl w:val="0"/>
    </w:pPr>
    <w:rPr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63346"/>
    <w:pPr>
      <w:outlineLvl w:val="1"/>
    </w:pPr>
    <w:rPr>
      <w:color w:val="303848" w:themeColor="accent1"/>
      <w:spacing w:val="80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463346"/>
    <w:pPr>
      <w:keepNext/>
      <w:keepLines/>
      <w:spacing w:before="40"/>
      <w:outlineLvl w:val="2"/>
    </w:pPr>
    <w:rPr>
      <w:rFonts w:eastAsiaTheme="majorEastAsia"/>
      <w:color w:val="181B2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463346"/>
    <w:pPr>
      <w:keepNext/>
      <w:keepLines/>
      <w:spacing w:before="40"/>
      <w:outlineLvl w:val="3"/>
    </w:pPr>
    <w:rPr>
      <w:rFonts w:eastAsiaTheme="majorEastAsia"/>
      <w:i/>
      <w:iCs/>
      <w:color w:val="24293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463346"/>
    <w:pPr>
      <w:keepNext/>
      <w:keepLines/>
      <w:spacing w:before="40"/>
      <w:outlineLvl w:val="4"/>
    </w:pPr>
    <w:rPr>
      <w:rFonts w:eastAsiaTheme="majorEastAsia"/>
      <w:color w:val="24293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463346"/>
    <w:pPr>
      <w:keepNext/>
      <w:keepLines/>
      <w:spacing w:before="40"/>
      <w:outlineLvl w:val="5"/>
    </w:pPr>
    <w:rPr>
      <w:rFonts w:eastAsiaTheme="majorEastAsia"/>
      <w:color w:val="181B2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463346"/>
    <w:pPr>
      <w:keepNext/>
      <w:keepLines/>
      <w:spacing w:before="40"/>
      <w:outlineLvl w:val="6"/>
    </w:pPr>
    <w:rPr>
      <w:rFonts w:eastAsiaTheme="majorEastAsia"/>
      <w:i/>
      <w:iCs/>
      <w:color w:val="181B2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463346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463346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6334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63346"/>
    <w:rPr>
      <w:rFonts w:ascii="Arial" w:hAnsi="Arial" w:cs="Arial"/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46334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3346"/>
    <w:rPr>
      <w:rFonts w:ascii="Arial" w:hAnsi="Arial" w:cs="Arial"/>
      <w:color w:val="000000" w:themeColor="text1"/>
    </w:rPr>
  </w:style>
  <w:style w:type="table" w:styleId="Grilledutableau">
    <w:name w:val="Table Grid"/>
    <w:basedOn w:val="TableauNormal"/>
    <w:uiPriority w:val="39"/>
    <w:rsid w:val="0046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463346"/>
    <w:pPr>
      <w:tabs>
        <w:tab w:val="left" w:pos="2121"/>
        <w:tab w:val="left" w:pos="4241"/>
      </w:tabs>
      <w:spacing w:before="120" w:after="120"/>
      <w:jc w:val="center"/>
    </w:pPr>
    <w:rPr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463346"/>
    <w:rPr>
      <w:rFonts w:ascii="Arial" w:hAnsi="Arial" w:cs="Arial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463346"/>
    <w:pPr>
      <w:spacing w:before="120" w:after="120"/>
      <w:jc w:val="center"/>
    </w:pPr>
    <w:rPr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463346"/>
    <w:rPr>
      <w:rFonts w:ascii="Arial" w:hAnsi="Arial" w:cs="Arial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463346"/>
    <w:rPr>
      <w:rFonts w:ascii="Arial" w:hAnsi="Arial" w:cs="Arial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63346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463346"/>
    <w:rPr>
      <w:rFonts w:ascii="Arial" w:hAnsi="Arial" w:cs="Arial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63346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463346"/>
    <w:rPr>
      <w:rFonts w:ascii="Arial" w:hAnsi="Arial" w:cs="Arial"/>
      <w:color w:val="808080"/>
    </w:rPr>
  </w:style>
  <w:style w:type="character" w:customStyle="1" w:styleId="Distinguer">
    <w:name w:val="Distinguer"/>
    <w:basedOn w:val="Policepardfaut"/>
    <w:uiPriority w:val="1"/>
    <w:qFormat/>
    <w:rsid w:val="00463346"/>
    <w:rPr>
      <w:rFonts w:ascii="Arial" w:hAnsi="Arial" w:cs="Arial"/>
      <w:color w:val="BF9268" w:themeColor="accent2"/>
    </w:rPr>
  </w:style>
  <w:style w:type="numbering" w:styleId="111111">
    <w:name w:val="Outline List 2"/>
    <w:basedOn w:val="Aucuneliste"/>
    <w:uiPriority w:val="99"/>
    <w:semiHidden/>
    <w:unhideWhenUsed/>
    <w:rsid w:val="00463346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463346"/>
    <w:pPr>
      <w:numPr>
        <w:numId w:val="2"/>
      </w:numPr>
    </w:pPr>
  </w:style>
  <w:style w:type="character" w:customStyle="1" w:styleId="Titre3Car">
    <w:name w:val="Titre 3 Car"/>
    <w:basedOn w:val="Policepardfaut"/>
    <w:link w:val="Titre3"/>
    <w:uiPriority w:val="9"/>
    <w:semiHidden/>
    <w:rsid w:val="00463346"/>
    <w:rPr>
      <w:rFonts w:ascii="Arial" w:eastAsiaTheme="majorEastAsia" w:hAnsi="Arial" w:cs="Arial"/>
      <w:color w:val="181B2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463346"/>
    <w:rPr>
      <w:rFonts w:ascii="Arial" w:eastAsiaTheme="majorEastAsia" w:hAnsi="Arial" w:cs="Arial"/>
      <w:i/>
      <w:iCs/>
      <w:color w:val="24293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3346"/>
    <w:rPr>
      <w:rFonts w:ascii="Arial" w:eastAsiaTheme="majorEastAsia" w:hAnsi="Arial" w:cs="Arial"/>
      <w:color w:val="24293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346"/>
    <w:rPr>
      <w:rFonts w:ascii="Arial" w:eastAsiaTheme="majorEastAsia" w:hAnsi="Arial" w:cs="Arial"/>
      <w:color w:val="181B2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63346"/>
    <w:rPr>
      <w:rFonts w:ascii="Arial" w:eastAsiaTheme="majorEastAsia" w:hAnsi="Arial" w:cs="Arial"/>
      <w:i/>
      <w:iCs/>
      <w:color w:val="181B2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63346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63346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463346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33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346"/>
    <w:rPr>
      <w:rFonts w:ascii="Segoe UI" w:hAnsi="Segoe UI" w:cs="Segoe UI"/>
      <w:color w:val="000000" w:themeColor="text1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463346"/>
  </w:style>
  <w:style w:type="paragraph" w:styleId="Normalcentr">
    <w:name w:val="Block Text"/>
    <w:basedOn w:val="Normal"/>
    <w:uiPriority w:val="99"/>
    <w:semiHidden/>
    <w:unhideWhenUsed/>
    <w:rsid w:val="00463346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46334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463346"/>
    <w:rPr>
      <w:rFonts w:ascii="Arial" w:hAnsi="Arial" w:cs="Arial"/>
      <w:color w:val="000000" w:themeColor="tex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6334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63346"/>
    <w:rPr>
      <w:rFonts w:ascii="Arial" w:hAnsi="Arial" w:cs="Arial"/>
      <w:color w:val="000000" w:themeColor="text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6334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63346"/>
    <w:rPr>
      <w:rFonts w:ascii="Arial" w:hAnsi="Arial" w:cs="Arial"/>
      <w:color w:val="000000" w:themeColor="text1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63346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63346"/>
    <w:rPr>
      <w:rFonts w:ascii="Arial" w:hAnsi="Arial" w:cs="Arial"/>
      <w:color w:val="000000" w:themeColor="text1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6334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63346"/>
    <w:rPr>
      <w:rFonts w:ascii="Arial" w:hAnsi="Arial" w:cs="Arial"/>
      <w:color w:val="000000" w:themeColor="text1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63346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63346"/>
    <w:rPr>
      <w:rFonts w:ascii="Arial" w:hAnsi="Arial" w:cs="Arial"/>
      <w:color w:val="000000" w:themeColor="text1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6334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63346"/>
    <w:rPr>
      <w:rFonts w:ascii="Arial" w:hAnsi="Arial" w:cs="Arial"/>
      <w:color w:val="000000" w:themeColor="text1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633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63346"/>
    <w:rPr>
      <w:rFonts w:ascii="Arial" w:hAnsi="Arial" w:cs="Arial"/>
      <w:color w:val="000000" w:themeColor="text1"/>
      <w:sz w:val="16"/>
      <w:szCs w:val="16"/>
    </w:rPr>
  </w:style>
  <w:style w:type="character" w:styleId="Titredulivre">
    <w:name w:val="Book Title"/>
    <w:basedOn w:val="Policepardfaut"/>
    <w:uiPriority w:val="33"/>
    <w:semiHidden/>
    <w:qFormat/>
    <w:rsid w:val="00463346"/>
    <w:rPr>
      <w:rFonts w:ascii="Arial" w:hAnsi="Arial" w:cs="Arial"/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3346"/>
    <w:pPr>
      <w:spacing w:after="200"/>
    </w:pPr>
    <w:rPr>
      <w:i/>
      <w:iCs/>
      <w:color w:val="775F55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63346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63346"/>
    <w:rPr>
      <w:rFonts w:ascii="Arial" w:hAnsi="Arial" w:cs="Arial"/>
      <w:color w:val="000000" w:themeColor="text1"/>
    </w:rPr>
  </w:style>
  <w:style w:type="table" w:styleId="Grillecouleur">
    <w:name w:val="Colorful Grid"/>
    <w:basedOn w:val="TableauNormal"/>
    <w:uiPriority w:val="73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46334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463346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463346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463346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463346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463346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463346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63346"/>
    <w:rPr>
      <w:rFonts w:ascii="Arial" w:hAnsi="Arial" w:cs="Arial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3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346"/>
    <w:rPr>
      <w:rFonts w:ascii="Arial" w:hAnsi="Arial" w:cs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346"/>
    <w:rPr>
      <w:rFonts w:ascii="Arial" w:hAnsi="Arial" w:cs="Arial"/>
      <w:b/>
      <w:bCs/>
      <w:color w:val="000000" w:themeColor="text1"/>
      <w:sz w:val="20"/>
      <w:szCs w:val="20"/>
    </w:rPr>
  </w:style>
  <w:style w:type="table" w:styleId="Listefonce">
    <w:name w:val="Dark List"/>
    <w:basedOn w:val="TableauNormal"/>
    <w:uiPriority w:val="70"/>
    <w:semiHidden/>
    <w:unhideWhenUsed/>
    <w:rsid w:val="0046334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463346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463346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463346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463346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463346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463346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63346"/>
  </w:style>
  <w:style w:type="character" w:customStyle="1" w:styleId="DateCar">
    <w:name w:val="Date Car"/>
    <w:basedOn w:val="Policepardfaut"/>
    <w:link w:val="Date"/>
    <w:uiPriority w:val="99"/>
    <w:semiHidden/>
    <w:rsid w:val="00463346"/>
    <w:rPr>
      <w:rFonts w:ascii="Arial" w:hAnsi="Arial" w:cs="Arial"/>
      <w:color w:val="000000" w:themeColor="tex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63346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63346"/>
    <w:rPr>
      <w:rFonts w:ascii="Segoe UI" w:hAnsi="Segoe UI" w:cs="Segoe UI"/>
      <w:color w:val="000000" w:themeColor="text1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63346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63346"/>
    <w:rPr>
      <w:rFonts w:ascii="Arial" w:hAnsi="Arial" w:cs="Arial"/>
      <w:color w:val="000000" w:themeColor="text1"/>
    </w:rPr>
  </w:style>
  <w:style w:type="character" w:styleId="Accentuation">
    <w:name w:val="Emphasis"/>
    <w:basedOn w:val="Policepardfaut"/>
    <w:uiPriority w:val="20"/>
    <w:semiHidden/>
    <w:qFormat/>
    <w:rsid w:val="00463346"/>
    <w:rPr>
      <w:rFonts w:ascii="Arial" w:hAnsi="Arial" w:cs="Arial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463346"/>
    <w:rPr>
      <w:rFonts w:ascii="Arial" w:hAnsi="Arial" w:cs="Arial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6334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63346"/>
    <w:rPr>
      <w:rFonts w:ascii="Arial" w:hAnsi="Arial" w:cs="Arial"/>
      <w:color w:val="000000" w:themeColor="text1"/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463346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463346"/>
    <w:rPr>
      <w:rFonts w:eastAsiaTheme="majorEastAsia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463346"/>
    <w:rPr>
      <w:rFonts w:ascii="Arial" w:hAnsi="Arial" w:cs="Arial"/>
      <w:color w:val="704404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463346"/>
    <w:rPr>
      <w:rFonts w:ascii="Arial" w:hAnsi="Arial" w:cs="Arial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334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3346"/>
    <w:rPr>
      <w:rFonts w:ascii="Arial" w:hAnsi="Arial" w:cs="Arial"/>
      <w:color w:val="000000" w:themeColor="text1"/>
      <w:sz w:val="20"/>
      <w:szCs w:val="20"/>
    </w:rPr>
  </w:style>
  <w:style w:type="table" w:styleId="TableauGrille1Clair">
    <w:name w:val="Grid Table 1 Light"/>
    <w:basedOn w:val="TableauNormal"/>
    <w:uiPriority w:val="46"/>
    <w:rsid w:val="004633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463346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463346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463346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463346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463346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63346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46334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463346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463346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463346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463346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463346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463346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4633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4633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4633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4633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4633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4633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4633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4633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46334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46334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46334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46334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46334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46334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4633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46334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46334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46334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46334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46334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46334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Mot-dise1">
    <w:name w:val="Mot-dièse1"/>
    <w:basedOn w:val="Policepardfaut"/>
    <w:uiPriority w:val="99"/>
    <w:semiHidden/>
    <w:unhideWhenUsed/>
    <w:rsid w:val="00463346"/>
    <w:rPr>
      <w:rFonts w:ascii="Arial" w:hAnsi="Arial" w:cs="Arial"/>
      <w:color w:val="2B579A"/>
      <w:shd w:val="clear" w:color="auto" w:fill="E1DFDD"/>
    </w:rPr>
  </w:style>
  <w:style w:type="character" w:styleId="AcronymeHTML">
    <w:name w:val="HTML Acronym"/>
    <w:basedOn w:val="Policepardfaut"/>
    <w:uiPriority w:val="99"/>
    <w:semiHidden/>
    <w:unhideWhenUsed/>
    <w:rsid w:val="00463346"/>
    <w:rPr>
      <w:rFonts w:ascii="Arial" w:hAnsi="Arial" w:cs="Arial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63346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63346"/>
    <w:rPr>
      <w:rFonts w:ascii="Arial" w:hAnsi="Arial" w:cs="Arial"/>
      <w:i/>
      <w:iCs/>
      <w:color w:val="000000" w:themeColor="text1"/>
    </w:rPr>
  </w:style>
  <w:style w:type="character" w:styleId="CitationHTML">
    <w:name w:val="HTML Cite"/>
    <w:basedOn w:val="Policepardfaut"/>
    <w:uiPriority w:val="99"/>
    <w:semiHidden/>
    <w:unhideWhenUsed/>
    <w:rsid w:val="00463346"/>
    <w:rPr>
      <w:rFonts w:ascii="Arial" w:hAnsi="Arial" w:cs="Arial"/>
      <w:i/>
      <w:iCs/>
    </w:rPr>
  </w:style>
  <w:style w:type="character" w:styleId="CodeHTML">
    <w:name w:val="HTML Code"/>
    <w:basedOn w:val="Policepardfaut"/>
    <w:uiPriority w:val="99"/>
    <w:semiHidden/>
    <w:unhideWhenUsed/>
    <w:rsid w:val="00463346"/>
    <w:rPr>
      <w:rFonts w:ascii="Consolas" w:hAnsi="Consolas" w:cs="Arial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463346"/>
    <w:rPr>
      <w:rFonts w:ascii="Arial" w:hAnsi="Arial" w:cs="Arial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463346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63346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63346"/>
    <w:rPr>
      <w:rFonts w:ascii="Consolas" w:hAnsi="Consolas" w:cs="Consolas"/>
      <w:color w:val="000000" w:themeColor="text1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463346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463346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463346"/>
    <w:rPr>
      <w:rFonts w:ascii="Arial" w:hAnsi="Arial" w:cs="Arial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463346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334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334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334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334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334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334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334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334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3346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463346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463346"/>
    <w:rPr>
      <w:rFonts w:ascii="Arial" w:hAnsi="Arial" w:cs="Arial"/>
      <w:i/>
      <w:iCs/>
      <w:color w:val="303848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63346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63346"/>
    <w:rPr>
      <w:rFonts w:ascii="Arial" w:hAnsi="Arial" w:cs="Arial"/>
      <w:i/>
      <w:iCs/>
      <w:color w:val="303848" w:themeColor="accent1"/>
    </w:rPr>
  </w:style>
  <w:style w:type="character" w:styleId="Rfrenceintense">
    <w:name w:val="Intense Reference"/>
    <w:basedOn w:val="Policepardfaut"/>
    <w:uiPriority w:val="32"/>
    <w:semiHidden/>
    <w:qFormat/>
    <w:rsid w:val="00463346"/>
    <w:rPr>
      <w:rFonts w:ascii="Arial" w:hAnsi="Arial" w:cs="Arial"/>
      <w:b/>
      <w:bCs/>
      <w:smallCaps/>
      <w:color w:val="303848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4633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463346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463346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463346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463346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463346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463346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4633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463346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463346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463346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463346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463346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463346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4633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463346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463346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463346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463346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463346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463346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463346"/>
    <w:rPr>
      <w:rFonts w:ascii="Arial" w:hAnsi="Arial" w:cs="Arial"/>
    </w:rPr>
  </w:style>
  <w:style w:type="paragraph" w:styleId="Liste">
    <w:name w:val="List"/>
    <w:basedOn w:val="Normal"/>
    <w:uiPriority w:val="99"/>
    <w:semiHidden/>
    <w:unhideWhenUsed/>
    <w:rsid w:val="0046334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6334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6334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6334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63346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463346"/>
    <w:pPr>
      <w:numPr>
        <w:numId w:val="4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63346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63346"/>
    <w:pPr>
      <w:numPr>
        <w:numId w:val="6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63346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63346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6334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6334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6334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6334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63346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463346"/>
    <w:pPr>
      <w:numPr>
        <w:numId w:val="9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63346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63346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63346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63346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qFormat/>
    <w:rsid w:val="0046334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">
    <w:name w:val="List Table 2"/>
    <w:basedOn w:val="TableauNormal"/>
    <w:uiPriority w:val="47"/>
    <w:rsid w:val="0046334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463346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463346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463346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463346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463346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463346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">
    <w:name w:val="List Table 3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463346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46334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46334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463346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463346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463346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463346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463346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463346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46334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46334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46334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46334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46334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46334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46334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46334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463346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463346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463346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463346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463346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463346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4633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63346"/>
    <w:rPr>
      <w:rFonts w:ascii="Consolas" w:hAnsi="Consolas" w:cs="Consolas"/>
      <w:color w:val="000000" w:themeColor="text1"/>
      <w:sz w:val="20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4633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463346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463346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463346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463346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463346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463346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4633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4633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4633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4633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4633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4633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4633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463346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46334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4633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463346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463346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463346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463346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463346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463346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4633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4633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4633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4633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4633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4633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4633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463346"/>
    <w:rPr>
      <w:rFonts w:ascii="Arial" w:hAnsi="Arial" w:cs="Arial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633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63346"/>
    <w:rPr>
      <w:rFonts w:ascii="Arial" w:eastAsiaTheme="majorEastAsia" w:hAnsi="Arial" w:cs="Arial"/>
      <w:color w:val="000000" w:themeColor="text1"/>
      <w:shd w:val="pct20" w:color="auto" w:fill="auto"/>
    </w:rPr>
  </w:style>
  <w:style w:type="paragraph" w:styleId="Sansinterligne">
    <w:name w:val="No Spacing"/>
    <w:uiPriority w:val="1"/>
    <w:semiHidden/>
    <w:qFormat/>
    <w:rsid w:val="00463346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463346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rsid w:val="0046334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63346"/>
  </w:style>
  <w:style w:type="character" w:customStyle="1" w:styleId="TitredenoteCar">
    <w:name w:val="Titre de note Car"/>
    <w:basedOn w:val="Policepardfaut"/>
    <w:link w:val="Titredenote"/>
    <w:uiPriority w:val="99"/>
    <w:semiHidden/>
    <w:rsid w:val="00463346"/>
    <w:rPr>
      <w:rFonts w:ascii="Arial" w:hAnsi="Arial" w:cs="Arial"/>
      <w:color w:val="000000" w:themeColor="text1"/>
    </w:rPr>
  </w:style>
  <w:style w:type="character" w:styleId="Numrodepage">
    <w:name w:val="page number"/>
    <w:basedOn w:val="Policepardfaut"/>
    <w:uiPriority w:val="99"/>
    <w:semiHidden/>
    <w:unhideWhenUsed/>
    <w:rsid w:val="00463346"/>
    <w:rPr>
      <w:rFonts w:ascii="Arial" w:hAnsi="Arial" w:cs="Arial"/>
    </w:rPr>
  </w:style>
  <w:style w:type="table" w:styleId="Tableausimple1">
    <w:name w:val="Plain Table 1"/>
    <w:basedOn w:val="TableauNormal"/>
    <w:uiPriority w:val="41"/>
    <w:rsid w:val="0046334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46334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4633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633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4633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463346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63346"/>
    <w:rPr>
      <w:rFonts w:ascii="Consolas" w:hAnsi="Consolas" w:cs="Consolas"/>
      <w:color w:val="000000" w:themeColor="text1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633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463346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63346"/>
  </w:style>
  <w:style w:type="character" w:customStyle="1" w:styleId="SalutationsCar">
    <w:name w:val="Salutations Car"/>
    <w:basedOn w:val="Policepardfaut"/>
    <w:link w:val="Salutations"/>
    <w:uiPriority w:val="99"/>
    <w:semiHidden/>
    <w:rsid w:val="00463346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ar"/>
    <w:uiPriority w:val="99"/>
    <w:semiHidden/>
    <w:unhideWhenUsed/>
    <w:rsid w:val="00463346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63346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463346"/>
    <w:rPr>
      <w:rFonts w:ascii="Arial" w:hAnsi="Arial" w:cs="Arial"/>
      <w:u w:val="dotted"/>
    </w:rPr>
  </w:style>
  <w:style w:type="character" w:styleId="lev">
    <w:name w:val="Strong"/>
    <w:basedOn w:val="Policepardfaut"/>
    <w:uiPriority w:val="22"/>
    <w:semiHidden/>
    <w:qFormat/>
    <w:rsid w:val="00463346"/>
    <w:rPr>
      <w:rFonts w:ascii="Arial" w:hAnsi="Arial" w:cs="Arial"/>
      <w:b/>
      <w:bCs/>
    </w:rPr>
  </w:style>
  <w:style w:type="character" w:styleId="Accentuationlgre">
    <w:name w:val="Subtle Emphasis"/>
    <w:basedOn w:val="Policepardfaut"/>
    <w:uiPriority w:val="19"/>
    <w:semiHidden/>
    <w:qFormat/>
    <w:rsid w:val="00463346"/>
    <w:rPr>
      <w:rFonts w:ascii="Arial" w:hAnsi="Arial" w:cs="Arial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qFormat/>
    <w:rsid w:val="00463346"/>
    <w:rPr>
      <w:rFonts w:ascii="Arial" w:hAnsi="Arial" w:cs="Arial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46334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6334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6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633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633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6334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6334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6334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6334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6334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6334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6334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6334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6334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6334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6334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6334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633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6334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6334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6334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6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6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6334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6334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4633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46334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46334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46334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46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633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633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6334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633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63346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463346"/>
  </w:style>
  <w:style w:type="table" w:styleId="Tableauprofessionnel">
    <w:name w:val="Table Professional"/>
    <w:basedOn w:val="TableauNormal"/>
    <w:uiPriority w:val="99"/>
    <w:semiHidden/>
    <w:unhideWhenUsed/>
    <w:rsid w:val="004633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46334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46334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46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6334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6334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6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6334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6334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6334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463346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6334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63346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63346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63346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63346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63346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63346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63346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63346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3346"/>
    <w:pPr>
      <w:keepNext/>
      <w:keepLines/>
      <w:spacing w:before="240"/>
      <w:jc w:val="left"/>
      <w:outlineLvl w:val="9"/>
    </w:pPr>
    <w:rPr>
      <w:rFonts w:eastAsiaTheme="majorEastAsia"/>
      <w:color w:val="242935" w:themeColor="accent1" w:themeShade="BF"/>
      <w:spacing w:val="0"/>
      <w:sz w:val="32"/>
      <w:szCs w:val="3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3346"/>
    <w:rPr>
      <w:rFonts w:ascii="Arial" w:hAnsi="Arial" w:cs="Arial"/>
      <w:color w:val="605E5C"/>
      <w:shd w:val="clear" w:color="auto" w:fill="E1DFDD"/>
    </w:rPr>
  </w:style>
  <w:style w:type="character" w:customStyle="1" w:styleId="Aucun">
    <w:name w:val="Aucun"/>
    <w:rsid w:val="00866DB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primeau\AppData\Roaming\Microsoft\Templates\CV%20minimalis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E0E0B2AC9247EE8F6CE195CBC52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23CF3-EDD3-43CF-A0D4-95EA5ADFD999}"/>
      </w:docPartPr>
      <w:docPartBody>
        <w:p w:rsidR="002A656F" w:rsidRDefault="00DF6AFB">
          <w:pPr>
            <w:pStyle w:val="5AE0E0B2AC9247EE8F6CE195CBC52EDA"/>
          </w:pPr>
          <w:r w:rsidRPr="00EA60CF">
            <w:rPr>
              <w:noProof/>
              <w:lang w:bidi="fr-FR"/>
            </w:rPr>
            <w:t>OBJECTIF</w:t>
          </w:r>
        </w:p>
      </w:docPartBody>
    </w:docPart>
    <w:docPart>
      <w:docPartPr>
        <w:name w:val="067093A6A5794F8099211B8965802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F918D-5D22-4EBE-AB27-15BA5E47ACF6}"/>
      </w:docPartPr>
      <w:docPartBody>
        <w:p w:rsidR="002A656F" w:rsidRDefault="003B1777" w:rsidP="003B1777">
          <w:pPr>
            <w:pStyle w:val="067093A6A5794F8099211B89658027C4"/>
          </w:pPr>
          <w:r w:rsidRPr="00EA60CF">
            <w:rPr>
              <w:noProof/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77"/>
    <w:rsid w:val="002A656F"/>
    <w:rsid w:val="003B1777"/>
    <w:rsid w:val="006434EB"/>
    <w:rsid w:val="00B27748"/>
    <w:rsid w:val="00D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E0E0B2AC9247EE8F6CE195CBC52EDA">
    <w:name w:val="5AE0E0B2AC9247EE8F6CE195CBC52EDA"/>
  </w:style>
  <w:style w:type="paragraph" w:customStyle="1" w:styleId="067093A6A5794F8099211B89658027C4">
    <w:name w:val="067093A6A5794F8099211B89658027C4"/>
    <w:rsid w:val="003B1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567BA-6CBA-4F8A-BFF6-4D45FBB2A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minimaliste.dotx</Template>
  <TotalTime>0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2023-05-10T20:42:00Z</dcterms:created>
  <dcterms:modified xsi:type="dcterms:W3CDTF">2023-05-10T20:42:00Z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